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body>
    <w:p w:rsidR="001007F7" w:rsidP="00E03303" w:rsidRDefault="00E03303" w14:paraId="7D795BF4" w14:textId="6F5AA35F" w14:noSpellErr="1">
      <w:pPr>
        <w:pStyle w:val="BackgroundPlaceholder"/>
        <w:spacing w:after="120"/>
      </w:pP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Pr="00184799" w:rsidR="00AC319B" w:rsidTr="00E03303" w14:paraId="570C09FA" w14:textId="77777777">
        <w:tc>
          <w:tcPr>
            <w:tcW w:w="10141" w:type="dxa"/>
            <w:gridSpan w:val="2"/>
          </w:tcPr>
          <w:p w:rsidRPr="00E34151" w:rsidR="00AC319B" w:rsidP="00E03303" w:rsidRDefault="00000000" w14:paraId="33C992A8" w14:textId="77777777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54CB9D8A977C4E80B6EBBB9F161B2B49"/>
                </w:placeholder>
                <w:temporary/>
                <w:showingPlcHdr/>
                <w15:appearance w15:val="hidden"/>
              </w:sdtPr>
              <w:sdtContent>
                <w:r w:rsidRPr="00E34151" w:rsidR="00AC319B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Pr="00184799" w:rsidR="00AC319B" w:rsidTr="00E03303" w14:paraId="66D56105" w14:textId="77777777">
        <w:tc>
          <w:tcPr>
            <w:tcW w:w="10141" w:type="dxa"/>
            <w:gridSpan w:val="2"/>
          </w:tcPr>
          <w:p w:rsidRPr="00184799" w:rsidR="00AC319B" w:rsidP="00E03303" w:rsidRDefault="00000000" w14:paraId="03E79896" w14:textId="77777777">
            <w:pPr>
              <w:pStyle w:val="Subtitle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61228787"/>
                <w:placeholder>
                  <w:docPart w:val="BFCE2DAB7B4941298E03BA3125626E92"/>
                </w:placeholder>
                <w:temporary/>
                <w:showingPlcHdr/>
                <w15:appearance w15:val="hidden"/>
              </w:sdtPr>
              <w:sdtContent>
                <w:r w:rsidR="00AC319B">
                  <w:t>Board meeting</w:t>
                </w:r>
              </w:sdtContent>
            </w:sdt>
            <w:r w:rsidR="00AC319B">
              <w:t xml:space="preserve"> </w:t>
            </w:r>
          </w:p>
        </w:tc>
      </w:tr>
      <w:tr w:rsidRPr="00184799" w:rsidR="00AC319B" w:rsidTr="00E03303" w14:paraId="61BD4C0F" w14:textId="77777777">
        <w:trPr>
          <w:trHeight w:val="720"/>
        </w:trPr>
        <w:tc>
          <w:tcPr>
            <w:tcW w:w="5070" w:type="dxa"/>
            <w:tcBorders>
              <w:bottom w:val="single" w:color="887A5F" w:themeColor="accent6" w:sz="4" w:space="0"/>
            </w:tcBorders>
            <w:noWrap/>
            <w:vAlign w:val="center"/>
          </w:tcPr>
          <w:p w:rsidRPr="00C021A3" w:rsidR="00AC319B" w:rsidP="00E03303" w:rsidRDefault="00000000" w14:paraId="22F7F54E" w14:textId="3A711329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A90BBCCE74F5471C981AAC058692F543"/>
                </w:placeholder>
                <w:temporary/>
                <w:showingPlcHdr/>
                <w15:appearance w15:val="hidden"/>
              </w:sdtPr>
              <w:sdtContent>
                <w:r w:rsidRPr="00C021A3" w:rsidR="00AC319B">
                  <w:t>Date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color="887A5F" w:themeColor="accent6" w:sz="4" w:space="0"/>
            </w:tcBorders>
            <w:noWrap/>
            <w:vAlign w:val="center"/>
          </w:tcPr>
          <w:p w:rsidRPr="007F3739" w:rsidR="00AC319B" w:rsidP="00E03303" w:rsidRDefault="008D172B" w14:paraId="1D8A67D0" w14:textId="0A9BDA6D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March</w:t>
            </w:r>
            <w:r w:rsidR="000E742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19</w:t>
            </w:r>
            <w:r w:rsidR="003527C6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2025</w:t>
            </w:r>
          </w:p>
        </w:tc>
      </w:tr>
      <w:tr w:rsidRPr="00184799" w:rsidR="00AC319B" w:rsidTr="00E03303" w14:paraId="7801F344" w14:textId="77777777">
        <w:trPr>
          <w:trHeight w:val="720"/>
        </w:trPr>
        <w:tc>
          <w:tcPr>
            <w:tcW w:w="5070" w:type="dxa"/>
            <w:tcBorders>
              <w:top w:val="single" w:color="887A5F" w:themeColor="accent6" w:sz="4" w:space="0"/>
              <w:bottom w:val="single" w:color="887A5F" w:themeColor="accent6" w:sz="4" w:space="0"/>
            </w:tcBorders>
            <w:noWrap/>
            <w:vAlign w:val="center"/>
          </w:tcPr>
          <w:p w:rsidRPr="00C021A3" w:rsidR="00AC319B" w:rsidP="00E03303" w:rsidRDefault="00000000" w14:paraId="361BCFD0" w14:textId="77777777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F9350865A7FD493880CAD0B60546E81E"/>
                </w:placeholder>
                <w:temporary/>
                <w:showingPlcHdr/>
                <w15:appearance w15:val="hidden"/>
              </w:sdtPr>
              <w:sdtContent>
                <w:r w:rsidRPr="00E925E4" w:rsidR="00AC319B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color="887A5F" w:themeColor="accent6" w:sz="4" w:space="0"/>
              <w:bottom w:val="single" w:color="887A5F" w:themeColor="accent6" w:sz="4" w:space="0"/>
            </w:tcBorders>
            <w:noWrap/>
            <w:vAlign w:val="center"/>
          </w:tcPr>
          <w:p w:rsidRPr="007F3739" w:rsidR="00AC319B" w:rsidP="00E03303" w:rsidRDefault="00A16650" w14:paraId="64003BC5" w14:textId="61D6C47F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</w:t>
            </w:r>
            <w:r w:rsidR="000E742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</w:tr>
      <w:tr w:rsidRPr="00184799" w:rsidR="00AC319B" w:rsidTr="00E03303" w14:paraId="6DDF6735" w14:textId="77777777">
        <w:trPr>
          <w:trHeight w:val="720"/>
        </w:trPr>
        <w:tc>
          <w:tcPr>
            <w:tcW w:w="5070" w:type="dxa"/>
            <w:tcBorders>
              <w:top w:val="single" w:color="887A5F" w:themeColor="accent6" w:sz="4" w:space="0"/>
              <w:bottom w:val="single" w:color="887A5F" w:themeColor="accent6" w:sz="4" w:space="0"/>
            </w:tcBorders>
            <w:noWrap/>
            <w:vAlign w:val="center"/>
          </w:tcPr>
          <w:p w:rsidRPr="00C021A3" w:rsidR="00AC319B" w:rsidP="00E03303" w:rsidRDefault="00000000" w14:paraId="7DDE7DD2" w14:textId="77777777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AFED4B83F4EF49FB8A8D295B5F6F468A"/>
                </w:placeholder>
                <w:temporary/>
                <w:showingPlcHdr/>
                <w15:appearance w15:val="hidden"/>
              </w:sdtPr>
              <w:sdtContent>
                <w:r w:rsidRPr="00C021A3" w:rsidR="00AC319B">
                  <w:t>Meeting called to order by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color="887A5F" w:themeColor="accent6" w:sz="4" w:space="0"/>
              <w:bottom w:val="single" w:color="887A5F" w:themeColor="accent6" w:sz="4" w:space="0"/>
            </w:tcBorders>
            <w:noWrap/>
            <w:vAlign w:val="center"/>
          </w:tcPr>
          <w:p w:rsidRPr="007F3739" w:rsidR="00AC319B" w:rsidP="00E03303" w:rsidRDefault="000E7422" w14:paraId="5B8DE6E3" w14:textId="181750F5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Traci Orman, President</w:t>
            </w:r>
          </w:p>
        </w:tc>
      </w:tr>
    </w:tbl>
    <w:p w:rsidR="00FE576D" w:rsidP="00E925E4" w:rsidRDefault="00000000" w14:paraId="2E8746CE" w14:textId="77777777">
      <w:pPr>
        <w:pStyle w:val="Heading2"/>
      </w:pPr>
      <w:sdt>
        <w:sdtPr>
          <w:id w:val="1394921871"/>
          <w:placeholder>
            <w:docPart w:val="E8C348E7B4AA4068904359FC67D8E435"/>
          </w:placeholder>
          <w:temporary/>
          <w:showingPlcHdr/>
          <w15:appearance w15:val="hidden"/>
        </w:sdtPr>
        <w:sdtContent>
          <w:r w:rsidR="00A25C45">
            <w:t>In attendance</w:t>
          </w:r>
        </w:sdtContent>
      </w:sdt>
    </w:p>
    <w:p w:rsidR="00A16650" w:rsidP="00A25C45" w:rsidRDefault="00A16650" w14:paraId="61E9C289" w14:textId="77777777">
      <w:r>
        <w:t xml:space="preserve">Board Members:  </w:t>
      </w:r>
    </w:p>
    <w:p w:rsidR="00FE576D" w:rsidP="00A25C45" w:rsidRDefault="000E7422" w14:paraId="16B40BB4" w14:textId="3A54DA40">
      <w:r>
        <w:t xml:space="preserve">Traci Orman, Dr Richard Frankville, Michael Hagemeyer, </w:t>
      </w:r>
      <w:r w:rsidR="008D172B">
        <w:t>Brian Deakins</w:t>
      </w:r>
      <w:r>
        <w:t xml:space="preserve">, Kathy Modesitt and </w:t>
      </w:r>
      <w:r w:rsidR="00A16650">
        <w:t>Shelly Watson.</w:t>
      </w:r>
      <w:r>
        <w:t xml:space="preserve">  </w:t>
      </w:r>
      <w:r w:rsidR="008D172B">
        <w:t>Teresa McCullough</w:t>
      </w:r>
      <w:r>
        <w:t xml:space="preserve"> was absent.</w:t>
      </w:r>
    </w:p>
    <w:p w:rsidR="00A16650" w:rsidP="00E92263" w:rsidRDefault="00A16650" w14:paraId="1A6CEE7D" w14:textId="5D638DDA">
      <w:pPr>
        <w:tabs>
          <w:tab w:val="left" w:pos="2892"/>
        </w:tabs>
      </w:pPr>
      <w:r>
        <w:t>Library Staff:</w:t>
      </w:r>
    </w:p>
    <w:p w:rsidR="00A16650" w:rsidP="00A25C45" w:rsidRDefault="00A16650" w14:paraId="5D5F407C" w14:textId="2E74E6BF">
      <w:r>
        <w:t>Sarah Trover, Library Director</w:t>
      </w:r>
      <w:r w:rsidR="00094727">
        <w:t xml:space="preserve"> and Jason Hayes, Business Manager</w:t>
      </w:r>
    </w:p>
    <w:p w:rsidR="00D073EE" w:rsidP="00A25C45" w:rsidRDefault="00D073EE" w14:paraId="78C8DFAA" w14:textId="63F1EBD8">
      <w:r>
        <w:t>Public:</w:t>
      </w:r>
    </w:p>
    <w:p w:rsidR="00D073EE" w:rsidP="00A25C45" w:rsidRDefault="00D073EE" w14:paraId="1A7A1589" w14:textId="1E77DA20">
      <w:r>
        <w:t>No public in attendance</w:t>
      </w:r>
    </w:p>
    <w:p w:rsidRPr="00C54681" w:rsidR="00FE576D" w:rsidP="00E925E4" w:rsidRDefault="00000000" w14:paraId="1431BB14" w14:textId="77777777">
      <w:pPr>
        <w:pStyle w:val="Heading2"/>
      </w:pPr>
      <w:sdt>
        <w:sdtPr>
          <w:id w:val="1300038098"/>
          <w:placeholder>
            <w:docPart w:val="5B5AF548A68C442B99E58A679AFF7AFB"/>
          </w:placeholder>
          <w:temporary/>
          <w:showingPlcHdr/>
          <w15:appearance w15:val="hidden"/>
        </w:sdtPr>
        <w:sdtContent>
          <w:r w:rsidR="00A25C45">
            <w:t>Approval of minutes</w:t>
          </w:r>
        </w:sdtContent>
      </w:sdt>
    </w:p>
    <w:p w:rsidR="00FE576D" w:rsidRDefault="00A16650" w14:paraId="52E2BB11" w14:textId="05D88BF4">
      <w:r>
        <w:t xml:space="preserve">Minutes from </w:t>
      </w:r>
      <w:r w:rsidR="008D172B">
        <w:t>February 19</w:t>
      </w:r>
      <w:r w:rsidR="000E7422">
        <w:t xml:space="preserve">, </w:t>
      </w:r>
      <w:r w:rsidR="008D172B">
        <w:t>2025,</w:t>
      </w:r>
      <w:r w:rsidR="000E7422">
        <w:t xml:space="preserve"> </w:t>
      </w:r>
      <w:r>
        <w:t xml:space="preserve">meeting reviewed.  </w:t>
      </w:r>
      <w:r w:rsidR="004D6E6F">
        <w:t xml:space="preserve"> </w:t>
      </w:r>
      <w:r w:rsidR="000E7422">
        <w:t>Michael Hagemeyer</w:t>
      </w:r>
      <w:r w:rsidR="00B11C6F">
        <w:t xml:space="preserve"> </w:t>
      </w:r>
      <w:r>
        <w:t>made a motion to approve.  Second</w:t>
      </w:r>
      <w:r w:rsidR="00313D0C">
        <w:t xml:space="preserve"> </w:t>
      </w:r>
      <w:r>
        <w:t xml:space="preserve">by </w:t>
      </w:r>
      <w:r w:rsidR="008D172B">
        <w:t>Kathy Modesitt</w:t>
      </w:r>
      <w:r>
        <w:t>.  All in favor.</w:t>
      </w:r>
    </w:p>
    <w:p w:rsidR="00A25C45" w:rsidP="00E925E4" w:rsidRDefault="00000000" w14:paraId="1552B8D9" w14:textId="77777777">
      <w:pPr>
        <w:pStyle w:val="Heading2"/>
      </w:pPr>
      <w:sdt>
        <w:sdtPr>
          <w:id w:val="-502280713"/>
          <w:placeholder>
            <w:docPart w:val="FAA69F3E55DD4D65BB1BDCBDF9318893"/>
          </w:placeholder>
          <w:temporary/>
          <w:showingPlcHdr/>
          <w15:appearance w15:val="hidden"/>
        </w:sdtPr>
        <w:sdtContent>
          <w:r w:rsidR="00A25C45">
            <w:t>reports</w:t>
          </w:r>
        </w:sdtContent>
      </w:sdt>
      <w:r w:rsidR="00E03303">
        <w:t xml:space="preserve"> </w:t>
      </w:r>
    </w:p>
    <w:p w:rsidR="00FE576D" w:rsidP="00A25C45" w:rsidRDefault="00094727" w14:paraId="218A278A" w14:textId="233E7DFB">
      <w:r>
        <w:t xml:space="preserve"> Business Manager and Treasurer’s Report – Jason Hayes, Business Manager</w:t>
      </w:r>
    </w:p>
    <w:p w:rsidR="00094727" w:rsidP="00A25C45" w:rsidRDefault="00094727" w14:paraId="272DCB39" w14:textId="2FE337A9">
      <w:r>
        <w:t xml:space="preserve">*Approval of claims. </w:t>
      </w:r>
      <w:r w:rsidR="00CF271C">
        <w:t>4</w:t>
      </w:r>
      <w:r w:rsidR="008D172B">
        <w:t>214-4266</w:t>
      </w:r>
      <w:r w:rsidR="00F20C22">
        <w:t>.</w:t>
      </w:r>
      <w:r w:rsidR="008D172B">
        <w:t xml:space="preserve"> Dr Richard Frankville</w:t>
      </w:r>
      <w:r w:rsidR="001D222F">
        <w:t xml:space="preserve"> </w:t>
      </w:r>
      <w:r w:rsidR="00B06BB6">
        <w:t>made</w:t>
      </w:r>
      <w:r>
        <w:t xml:space="preserve"> a motion to approve.  Second by </w:t>
      </w:r>
      <w:r w:rsidR="008D172B">
        <w:t>Michael Hagemeyer</w:t>
      </w:r>
      <w:r>
        <w:t>.  All in favor.</w:t>
      </w:r>
    </w:p>
    <w:p w:rsidR="00094727" w:rsidP="00A25C45" w:rsidRDefault="00094727" w14:paraId="139BE952" w14:textId="0A849AF6">
      <w:r>
        <w:t xml:space="preserve">*Financial and Fund Reports.  </w:t>
      </w:r>
      <w:r w:rsidR="00625A4F">
        <w:t xml:space="preserve">Jason Hayes </w:t>
      </w:r>
      <w:r w:rsidR="003527C6">
        <w:t>presented</w:t>
      </w:r>
      <w:r w:rsidR="00625A4F">
        <w:t>.</w:t>
      </w:r>
      <w:r w:rsidR="003527C6">
        <w:t xml:space="preserve">  </w:t>
      </w:r>
      <w:r w:rsidR="00A53B55">
        <w:t xml:space="preserve"> </w:t>
      </w:r>
    </w:p>
    <w:p w:rsidR="00625A4F" w:rsidP="00A25C45" w:rsidRDefault="00625A4F" w14:paraId="00E90140" w14:textId="29F1A353">
      <w:r>
        <w:t xml:space="preserve">Motion by </w:t>
      </w:r>
      <w:r w:rsidR="0022750F">
        <w:t>Michael Hagemeyer</w:t>
      </w:r>
      <w:r>
        <w:t xml:space="preserve"> to approve Financial and Fund reports.  Second by </w:t>
      </w:r>
      <w:r w:rsidR="008D172B">
        <w:t>Shelly Watson</w:t>
      </w:r>
      <w:r>
        <w:t>.  All in favor.</w:t>
      </w:r>
    </w:p>
    <w:p w:rsidR="00094727" w:rsidP="00A25C45" w:rsidRDefault="00094727" w14:paraId="0E69967E" w14:textId="581DEEBE">
      <w:r>
        <w:t>*</w:t>
      </w:r>
      <w:r w:rsidR="008D172B">
        <w:t>February</w:t>
      </w:r>
      <w:r w:rsidR="0022750F">
        <w:t xml:space="preserve"> </w:t>
      </w:r>
      <w:r w:rsidR="008D172B">
        <w:t>2</w:t>
      </w:r>
      <w:r w:rsidR="0022750F">
        <w:t>025</w:t>
      </w:r>
      <w:r w:rsidR="00C538B0">
        <w:t xml:space="preserve"> </w:t>
      </w:r>
      <w:r>
        <w:t xml:space="preserve"> LIT marked as received</w:t>
      </w:r>
      <w:r w:rsidR="00297ED4">
        <w:t xml:space="preserve"> $</w:t>
      </w:r>
      <w:r w:rsidR="0022750F">
        <w:t>20851.00</w:t>
      </w:r>
    </w:p>
    <w:p w:rsidR="0022750F" w:rsidP="00A25C45" w:rsidRDefault="00094727" w14:paraId="14E13096" w14:textId="361B7D7F">
      <w:r>
        <w:t>*FY</w:t>
      </w:r>
      <w:r w:rsidR="006C1A49">
        <w:t>2024 8</w:t>
      </w:r>
      <w:r>
        <w:t xml:space="preserve">% </w:t>
      </w:r>
      <w:r w:rsidR="0022750F">
        <w:t>.</w:t>
      </w:r>
      <w:r w:rsidR="008D172B">
        <w:t>96</w:t>
      </w:r>
      <w:r w:rsidR="0022750F">
        <w:t>%</w:t>
      </w:r>
      <w:r w:rsidR="008D172B">
        <w:t xml:space="preserve"> with a balance of $50868.46</w:t>
      </w:r>
    </w:p>
    <w:p w:rsidR="00A46BEB" w:rsidP="00A25C45" w:rsidRDefault="00A46BEB" w14:paraId="45E5DEC8" w14:textId="77777777"/>
    <w:p w:rsidR="00094727" w:rsidP="00A25C45" w:rsidRDefault="00094727" w14:paraId="1760834C" w14:textId="191CDC38">
      <w:r>
        <w:t>Librarian’s Report – Sarah Trover, Library Director</w:t>
      </w:r>
    </w:p>
    <w:p w:rsidR="002E51A0" w:rsidP="00A25C45" w:rsidRDefault="006C1A49" w14:paraId="53235D1E" w14:textId="517AA36A">
      <w:r>
        <w:t>*</w:t>
      </w:r>
      <w:r w:rsidR="008D172B">
        <w:t>Febr</w:t>
      </w:r>
      <w:r w:rsidR="0086229D">
        <w:t>uary</w:t>
      </w:r>
      <w:r>
        <w:t xml:space="preserve"> use statistics:   New Resident Cards</w:t>
      </w:r>
      <w:r w:rsidR="0086229D">
        <w:t xml:space="preserve"> </w:t>
      </w:r>
      <w:r w:rsidR="008D172B">
        <w:t>19</w:t>
      </w:r>
      <w:r w:rsidR="002E51A0">
        <w:t>,</w:t>
      </w:r>
      <w:r w:rsidR="0086229D">
        <w:t xml:space="preserve"> 4 juvenile, </w:t>
      </w:r>
      <w:r w:rsidR="008D172B">
        <w:t>8</w:t>
      </w:r>
      <w:r w:rsidR="0086229D">
        <w:t xml:space="preserve"> renewed. </w:t>
      </w:r>
      <w:r w:rsidR="000D6304">
        <w:t xml:space="preserve"> </w:t>
      </w:r>
    </w:p>
    <w:p w:rsidR="00ED37A2" w:rsidP="00A25C45" w:rsidRDefault="002E51A0" w14:paraId="2A2EC515" w14:textId="33BAD078">
      <w:r>
        <w:t xml:space="preserve">   </w:t>
      </w:r>
      <w:r w:rsidR="006C1A49">
        <w:t>Non-Resident New Cards</w:t>
      </w:r>
      <w:r>
        <w:t xml:space="preserve"> </w:t>
      </w:r>
      <w:r w:rsidR="008D172B">
        <w:t>5</w:t>
      </w:r>
      <w:r w:rsidR="006C1A49">
        <w:t xml:space="preserve">, Non-Resident Renewed Cards </w:t>
      </w:r>
      <w:r w:rsidR="008D172B">
        <w:t>8</w:t>
      </w:r>
    </w:p>
    <w:p w:rsidR="006C1A49" w:rsidP="00A25C45" w:rsidRDefault="006C1A49" w14:paraId="4B1A563F" w14:textId="3E3F6E7D">
      <w:r>
        <w:t xml:space="preserve">Circulation of materials for the month were </w:t>
      </w:r>
      <w:r w:rsidR="008D172B">
        <w:t>1997</w:t>
      </w:r>
      <w:r w:rsidR="00E92327">
        <w:t>.</w:t>
      </w:r>
      <w:r>
        <w:t xml:space="preserve"> </w:t>
      </w:r>
      <w:r w:rsidR="007934F7">
        <w:t xml:space="preserve">New materials added to </w:t>
      </w:r>
      <w:r w:rsidR="002E51A0">
        <w:t>L</w:t>
      </w:r>
      <w:r>
        <w:t>ibrary collection</w:t>
      </w:r>
      <w:r w:rsidR="002E51A0">
        <w:t xml:space="preserve"> </w:t>
      </w:r>
      <w:r w:rsidR="008D172B">
        <w:t>161</w:t>
      </w:r>
      <w:r>
        <w:t xml:space="preserve"> and deleted </w:t>
      </w:r>
      <w:r w:rsidR="002E51A0">
        <w:t>189</w:t>
      </w:r>
      <w:r w:rsidR="00884D48">
        <w:t>.</w:t>
      </w:r>
    </w:p>
    <w:p w:rsidR="00B15F70" w:rsidP="00884D48" w:rsidRDefault="00E92327" w14:paraId="46C65C6A" w14:textId="1B2B88C9">
      <w:r>
        <w:t xml:space="preserve">Libby check outs totaled </w:t>
      </w:r>
      <w:r w:rsidR="008D172B">
        <w:t>982</w:t>
      </w:r>
      <w:r w:rsidR="000D6304">
        <w:t xml:space="preserve">, Hoopla </w:t>
      </w:r>
      <w:r w:rsidR="008D172B">
        <w:t>52</w:t>
      </w:r>
      <w:r w:rsidR="000D6304">
        <w:t xml:space="preserve">, Kanopy </w:t>
      </w:r>
      <w:r w:rsidR="008D172B">
        <w:t>94</w:t>
      </w:r>
    </w:p>
    <w:p w:rsidR="002E51A0" w:rsidP="00A25C45" w:rsidRDefault="002E51A0" w14:paraId="1E8FCB8F" w14:textId="77A6920E"/>
    <w:p w:rsidR="004B7C84" w:rsidP="00A25C45" w:rsidRDefault="00AF1D18" w14:paraId="6F8BC55E" w14:textId="4C3E25E9">
      <w:r>
        <w:t>New b</w:t>
      </w:r>
      <w:r w:rsidR="008D172B">
        <w:t>usiness:</w:t>
      </w:r>
    </w:p>
    <w:p w:rsidR="000F4B1A" w:rsidP="00A25C45" w:rsidRDefault="008D172B" w14:paraId="5CA2ECD3" w14:textId="1187FE98">
      <w:r>
        <w:t>2024 Annual Report</w:t>
      </w:r>
    </w:p>
    <w:p w:rsidR="006C39A6" w:rsidP="00A25C45" w:rsidRDefault="006C39A6" w14:paraId="4A531F57" w14:textId="3449FD8D">
      <w:r>
        <w:t>Long Range Planning Committee-Dr Richard Frankville, Kathy Modesitt and Sarah Trover</w:t>
      </w:r>
    </w:p>
    <w:p w:rsidR="006C39A6" w:rsidP="00A25C45" w:rsidRDefault="006C39A6" w14:paraId="70342662" w14:textId="53B02E80">
      <w:r>
        <w:t>Library Board Bylaws-Sarah to discuss with Library attorney and further discussion to be had in April.</w:t>
      </w:r>
    </w:p>
    <w:p w:rsidR="006C39A6" w:rsidP="00A25C45" w:rsidRDefault="006C39A6" w14:paraId="4EE69068" w14:textId="77777777"/>
    <w:p w:rsidR="006C39A6" w:rsidP="00A25C45" w:rsidRDefault="006C39A6" w14:paraId="4B7D4393" w14:textId="2F5A4F49">
      <w:r>
        <w:t>National Library Workers Day is April 8.  Lunch for staff and new library T-Shirts were approved.</w:t>
      </w:r>
    </w:p>
    <w:p w:rsidR="006C39A6" w:rsidP="00A25C45" w:rsidRDefault="006C39A6" w14:paraId="441BB96F" w14:textId="38F449BD">
      <w:r>
        <w:t>Presenter/Vendor Agreement reviewed.  Motion made by Brian Deakins to approve.  Seconded by Michael Hagemeyer.  All in favor.</w:t>
      </w:r>
    </w:p>
    <w:p w:rsidR="006C39A6" w:rsidP="00A25C45" w:rsidRDefault="006C39A6" w14:paraId="1EF325CD" w14:textId="6118CD9E">
      <w:r>
        <w:t>Security Camera Policy-Sarah to review with Library attorney.</w:t>
      </w:r>
    </w:p>
    <w:p w:rsidR="006C39A6" w:rsidP="00A25C45" w:rsidRDefault="006C39A6" w14:paraId="6940E044" w14:textId="7CA1AA8D">
      <w:r>
        <w:t>Internal Controls-on hold until April meeting.  Library attorney to review.</w:t>
      </w:r>
    </w:p>
    <w:p w:rsidR="006C39A6" w:rsidP="00A25C45" w:rsidRDefault="006C39A6" w14:paraId="678F3845" w14:textId="77777777"/>
    <w:p w:rsidR="003577E7" w:rsidP="00A25C45" w:rsidRDefault="002B148B" w14:paraId="2E268868" w14:textId="2FBCF935">
      <w:r>
        <w:t>Unfinished business:</w:t>
      </w:r>
    </w:p>
    <w:p w:rsidR="00400F35" w:rsidP="00C139A1" w:rsidRDefault="00E92263" w14:paraId="37DAC131" w14:textId="0707B0AD">
      <w:r>
        <w:t>*</w:t>
      </w:r>
      <w:r w:rsidR="00884D48">
        <w:t>Doors</w:t>
      </w:r>
      <w:r w:rsidR="00143D70">
        <w:t>-still under review</w:t>
      </w:r>
    </w:p>
    <w:p w:rsidR="00A14A95" w:rsidP="00C139A1" w:rsidRDefault="00A14A95" w14:paraId="0B01DC17" w14:textId="553EF390">
      <w:r>
        <w:t>*</w:t>
      </w:r>
      <w:r w:rsidR="006C39A6">
        <w:t xml:space="preserve">Discussion </w:t>
      </w:r>
      <w:r w:rsidR="007934F7">
        <w:t>regarding</w:t>
      </w:r>
      <w:r w:rsidR="006C39A6">
        <w:t xml:space="preserve"> parking lot purchase.  Traci and Sarah to follow up.</w:t>
      </w:r>
    </w:p>
    <w:p w:rsidR="00FE576D" w:rsidP="00D073EE" w:rsidRDefault="00FF0DF8" w14:paraId="17BD5FB7" w14:textId="2DA5C890">
      <w:pPr>
        <w:pStyle w:val="Heading2"/>
      </w:pPr>
      <w:r>
        <w:t>A</w:t>
      </w:r>
      <w:r w:rsidR="00D073EE">
        <w:t>djournment</w:t>
      </w:r>
    </w:p>
    <w:p w:rsidRPr="00D073EE" w:rsidR="00D073EE" w:rsidP="00D073EE" w:rsidRDefault="00515E29" w14:paraId="19B05C5C" w14:textId="01D1AD09">
      <w:r>
        <w:t xml:space="preserve">Motion made to adjourn by </w:t>
      </w:r>
      <w:r w:rsidR="006C39A6">
        <w:t>Michael Hagemeyer</w:t>
      </w:r>
      <w:r>
        <w:t>.  Second</w:t>
      </w:r>
      <w:r w:rsidR="006C39A6">
        <w:t xml:space="preserve"> by Dr Richard Frankville</w:t>
      </w:r>
      <w:r>
        <w:t xml:space="preserve">.  </w:t>
      </w:r>
      <w:r w:rsidR="00D073EE">
        <w:t xml:space="preserve">Meeting adjourned at </w:t>
      </w:r>
      <w:r w:rsidR="006C39A6">
        <w:t>7:27</w:t>
      </w:r>
      <w:r w:rsidR="00D073EE">
        <w:t>pm</w:t>
      </w:r>
      <w:r>
        <w:t xml:space="preserve">.  </w:t>
      </w:r>
    </w:p>
    <w:p w:rsidR="001007F7" w:rsidP="00E925E4" w:rsidRDefault="00000000" w14:paraId="570DB4F0" w14:textId="77777777">
      <w:pPr>
        <w:pStyle w:val="Heading2"/>
      </w:pPr>
      <w:sdt>
        <w:sdtPr>
          <w:id w:val="1204761486"/>
          <w:placeholder>
            <w:docPart w:val="4FD7465383934F2996503FC68771BAEF"/>
          </w:placeholder>
          <w:temporary/>
          <w:showingPlcHdr/>
          <w15:appearance w15:val="hidden"/>
        </w:sdtPr>
        <w:sdtContent>
          <w:r w:rsidR="001007F7">
            <w:t>Next meeting</w:t>
          </w:r>
        </w:sdtContent>
      </w:sdt>
      <w:r w:rsidR="00E03303">
        <w:t xml:space="preserve"> </w:t>
      </w:r>
    </w:p>
    <w:p w:rsidR="001007F7" w:rsidP="00E925E4" w:rsidRDefault="006C39A6" w14:paraId="43E343A3" w14:textId="06F841A7">
      <w:r>
        <w:t>April</w:t>
      </w:r>
      <w:r w:rsidR="00E92263">
        <w:t xml:space="preserve"> 1</w:t>
      </w:r>
      <w:r w:rsidR="007934F7">
        <w:t>6</w:t>
      </w:r>
      <w:r w:rsidR="00E92263">
        <w:t>, 2025</w:t>
      </w:r>
      <w:r w:rsidR="00D073EE">
        <w:t xml:space="preserve"> at 6:00pm</w:t>
      </w:r>
    </w:p>
    <w:p w:rsidR="00D02D33" w:rsidP="00E925E4" w:rsidRDefault="00D02D33" w14:paraId="177C46D6" w14:textId="77777777"/>
    <w:p w:rsidR="00D02D33" w:rsidP="00E925E4" w:rsidRDefault="00D02D33" w14:paraId="0992C020" w14:textId="77777777"/>
    <w:p w:rsidR="00D02D33" w:rsidP="00E925E4" w:rsidRDefault="00D02D33" w14:paraId="22C076D4" w14:textId="77777777"/>
    <w:p w:rsidR="00D02D33" w:rsidP="00E925E4" w:rsidRDefault="00D02D33" w14:paraId="03203A19" w14:textId="77777777"/>
    <w:p w:rsidR="00D02D33" w:rsidP="00E925E4" w:rsidRDefault="00D02D33" w14:paraId="663872D8" w14:textId="77777777"/>
    <w:p w:rsidR="00D02D33" w:rsidP="00E925E4" w:rsidRDefault="00D02D33" w14:paraId="32BD87E5" w14:textId="48EA5ACB">
      <w:r>
        <w:t>_____________________________________</w:t>
      </w:r>
      <w:r>
        <w:tab/>
      </w:r>
      <w:r>
        <w:tab/>
      </w:r>
      <w:r>
        <w:t>________________________________________</w:t>
      </w:r>
    </w:p>
    <w:p w:rsidR="000D2AD5" w:rsidP="00E925E4" w:rsidRDefault="000D2AD5" w14:paraId="526931B2" w14:textId="25765E40">
      <w:r>
        <w:t>Traci Orman, President</w:t>
      </w:r>
      <w:r>
        <w:tab/>
      </w:r>
      <w:r>
        <w:tab/>
      </w:r>
      <w:r>
        <w:tab/>
      </w:r>
      <w:r>
        <w:tab/>
      </w:r>
      <w:r>
        <w:tab/>
      </w:r>
      <w:r>
        <w:t>Shelly Watson, Secretary</w:t>
      </w:r>
    </w:p>
    <w:p w:rsidR="00206074" w:rsidP="00E925E4" w:rsidRDefault="00206074" w14:paraId="6C266D11" w14:textId="77777777"/>
    <w:p w:rsidR="00206074" w:rsidP="00F7124F" w:rsidRDefault="00206074" w14:paraId="40ED592B" w14:textId="5F55B6CF">
      <w:pPr>
        <w:spacing w:before="100" w:after="100" w:line="240" w:lineRule="auto"/>
      </w:pPr>
    </w:p>
    <w:p w:rsidR="00C86C3D" w:rsidP="00E925E4" w:rsidRDefault="00C86C3D" w14:paraId="3609B242" w14:textId="52DEC370"/>
    <w:sectPr w:rsidR="00C86C3D" w:rsidSect="005574F2">
      <w:pgSz w:w="12240" w:h="15840" w:orient="portrait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9C7" w:rsidRDefault="00B849C7" w14:paraId="3299CB66" w14:textId="77777777">
      <w:r>
        <w:separator/>
      </w:r>
    </w:p>
  </w:endnote>
  <w:endnote w:type="continuationSeparator" w:id="0">
    <w:p w:rsidR="00B849C7" w:rsidRDefault="00B849C7" w14:paraId="58052E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9C7" w:rsidRDefault="00B849C7" w14:paraId="0E933C78" w14:textId="77777777">
      <w:r>
        <w:separator/>
      </w:r>
    </w:p>
  </w:footnote>
  <w:footnote w:type="continuationSeparator" w:id="0">
    <w:p w:rsidR="00B849C7" w:rsidRDefault="00B849C7" w14:paraId="6F344F4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hint="default" w:ascii="Palatino Linotype" w:hAnsi="Palatino Linotype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02680770">
    <w:abstractNumId w:val="13"/>
  </w:num>
  <w:num w:numId="2" w16cid:durableId="1353914646">
    <w:abstractNumId w:val="14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2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5"/>
  </w:num>
  <w:num w:numId="17" w16cid:durableId="1347243609">
    <w:abstractNumId w:val="17"/>
  </w:num>
  <w:num w:numId="18" w16cid:durableId="1923490102">
    <w:abstractNumId w:val="16"/>
  </w:num>
  <w:num w:numId="19" w16cid:durableId="223569679">
    <w:abstractNumId w:val="9"/>
  </w:num>
  <w:num w:numId="20" w16cid:durableId="210665516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0"/>
    <w:rsid w:val="00000000"/>
    <w:rsid w:val="000046CB"/>
    <w:rsid w:val="0001465C"/>
    <w:rsid w:val="000158C6"/>
    <w:rsid w:val="00022357"/>
    <w:rsid w:val="000247FE"/>
    <w:rsid w:val="000422E9"/>
    <w:rsid w:val="00047A35"/>
    <w:rsid w:val="00053EF5"/>
    <w:rsid w:val="00060718"/>
    <w:rsid w:val="0007526F"/>
    <w:rsid w:val="0007555E"/>
    <w:rsid w:val="00075977"/>
    <w:rsid w:val="00076FFC"/>
    <w:rsid w:val="00081D4D"/>
    <w:rsid w:val="0008536E"/>
    <w:rsid w:val="00094727"/>
    <w:rsid w:val="000A22F2"/>
    <w:rsid w:val="000B4635"/>
    <w:rsid w:val="000B7D16"/>
    <w:rsid w:val="000C7664"/>
    <w:rsid w:val="000D1B9D"/>
    <w:rsid w:val="000D2AD5"/>
    <w:rsid w:val="000D2D60"/>
    <w:rsid w:val="000D6304"/>
    <w:rsid w:val="000E4070"/>
    <w:rsid w:val="000E7422"/>
    <w:rsid w:val="000E790B"/>
    <w:rsid w:val="000F21A5"/>
    <w:rsid w:val="000F4B1A"/>
    <w:rsid w:val="000F5DA2"/>
    <w:rsid w:val="001007F7"/>
    <w:rsid w:val="0010644C"/>
    <w:rsid w:val="0011685E"/>
    <w:rsid w:val="00120A98"/>
    <w:rsid w:val="00137F02"/>
    <w:rsid w:val="00143D70"/>
    <w:rsid w:val="0014452B"/>
    <w:rsid w:val="001449C4"/>
    <w:rsid w:val="00147039"/>
    <w:rsid w:val="001559CC"/>
    <w:rsid w:val="00160802"/>
    <w:rsid w:val="001653DA"/>
    <w:rsid w:val="00166C46"/>
    <w:rsid w:val="00183F04"/>
    <w:rsid w:val="00184799"/>
    <w:rsid w:val="00193323"/>
    <w:rsid w:val="00193427"/>
    <w:rsid w:val="001944DF"/>
    <w:rsid w:val="001953FB"/>
    <w:rsid w:val="001B20F4"/>
    <w:rsid w:val="001B2780"/>
    <w:rsid w:val="001B2FA4"/>
    <w:rsid w:val="001C158A"/>
    <w:rsid w:val="001D222F"/>
    <w:rsid w:val="001F01CD"/>
    <w:rsid w:val="001F28F7"/>
    <w:rsid w:val="001F613B"/>
    <w:rsid w:val="00205348"/>
    <w:rsid w:val="00206074"/>
    <w:rsid w:val="0022750F"/>
    <w:rsid w:val="00236354"/>
    <w:rsid w:val="00247340"/>
    <w:rsid w:val="00255A92"/>
    <w:rsid w:val="0026143E"/>
    <w:rsid w:val="00262D4E"/>
    <w:rsid w:val="00284D62"/>
    <w:rsid w:val="002901DD"/>
    <w:rsid w:val="00296B35"/>
    <w:rsid w:val="00297ED4"/>
    <w:rsid w:val="002A053B"/>
    <w:rsid w:val="002A2B44"/>
    <w:rsid w:val="002A3FCB"/>
    <w:rsid w:val="002B148B"/>
    <w:rsid w:val="002C52F9"/>
    <w:rsid w:val="002D2539"/>
    <w:rsid w:val="002D3701"/>
    <w:rsid w:val="002D786F"/>
    <w:rsid w:val="002D787A"/>
    <w:rsid w:val="002E0789"/>
    <w:rsid w:val="002E1928"/>
    <w:rsid w:val="002E51A0"/>
    <w:rsid w:val="002F0DB4"/>
    <w:rsid w:val="002F7C7D"/>
    <w:rsid w:val="00302B31"/>
    <w:rsid w:val="00306CEC"/>
    <w:rsid w:val="00313D0C"/>
    <w:rsid w:val="0031463C"/>
    <w:rsid w:val="0031770C"/>
    <w:rsid w:val="00322F5F"/>
    <w:rsid w:val="00327E20"/>
    <w:rsid w:val="00331992"/>
    <w:rsid w:val="00333002"/>
    <w:rsid w:val="00344FB3"/>
    <w:rsid w:val="003468F1"/>
    <w:rsid w:val="003527C6"/>
    <w:rsid w:val="003577E7"/>
    <w:rsid w:val="00365FBB"/>
    <w:rsid w:val="00372C4B"/>
    <w:rsid w:val="00376812"/>
    <w:rsid w:val="00385517"/>
    <w:rsid w:val="003871FA"/>
    <w:rsid w:val="0039531F"/>
    <w:rsid w:val="003976DE"/>
    <w:rsid w:val="003B161C"/>
    <w:rsid w:val="003B198B"/>
    <w:rsid w:val="003B5FCE"/>
    <w:rsid w:val="003D26BB"/>
    <w:rsid w:val="003E3F1F"/>
    <w:rsid w:val="003F31C9"/>
    <w:rsid w:val="003F6FF3"/>
    <w:rsid w:val="00400F35"/>
    <w:rsid w:val="00400F94"/>
    <w:rsid w:val="0040203E"/>
    <w:rsid w:val="00402E7E"/>
    <w:rsid w:val="00405439"/>
    <w:rsid w:val="00416222"/>
    <w:rsid w:val="00416A39"/>
    <w:rsid w:val="0042436D"/>
    <w:rsid w:val="00424F9F"/>
    <w:rsid w:val="00425D22"/>
    <w:rsid w:val="004304BD"/>
    <w:rsid w:val="004318FE"/>
    <w:rsid w:val="00435446"/>
    <w:rsid w:val="004527E5"/>
    <w:rsid w:val="0045656F"/>
    <w:rsid w:val="00460B07"/>
    <w:rsid w:val="00476525"/>
    <w:rsid w:val="00485B47"/>
    <w:rsid w:val="00493AD0"/>
    <w:rsid w:val="004B7C84"/>
    <w:rsid w:val="004C093A"/>
    <w:rsid w:val="004C4245"/>
    <w:rsid w:val="004D6143"/>
    <w:rsid w:val="004D6E6F"/>
    <w:rsid w:val="004D751E"/>
    <w:rsid w:val="004E1934"/>
    <w:rsid w:val="004E6BE7"/>
    <w:rsid w:val="004F33A5"/>
    <w:rsid w:val="004F4532"/>
    <w:rsid w:val="00506542"/>
    <w:rsid w:val="00515E29"/>
    <w:rsid w:val="00521BE3"/>
    <w:rsid w:val="00525917"/>
    <w:rsid w:val="005301CF"/>
    <w:rsid w:val="00540F78"/>
    <w:rsid w:val="00543AA2"/>
    <w:rsid w:val="00547817"/>
    <w:rsid w:val="005574F2"/>
    <w:rsid w:val="00574949"/>
    <w:rsid w:val="005761DC"/>
    <w:rsid w:val="0058206D"/>
    <w:rsid w:val="005826C8"/>
    <w:rsid w:val="00583133"/>
    <w:rsid w:val="00585E9B"/>
    <w:rsid w:val="0058638B"/>
    <w:rsid w:val="00586D58"/>
    <w:rsid w:val="00592812"/>
    <w:rsid w:val="005A2B91"/>
    <w:rsid w:val="005A701B"/>
    <w:rsid w:val="005B7DF8"/>
    <w:rsid w:val="005C2B77"/>
    <w:rsid w:val="005D2056"/>
    <w:rsid w:val="005E6C3C"/>
    <w:rsid w:val="005F5F5F"/>
    <w:rsid w:val="00601242"/>
    <w:rsid w:val="00601DA8"/>
    <w:rsid w:val="00613FE3"/>
    <w:rsid w:val="00620FB2"/>
    <w:rsid w:val="00624851"/>
    <w:rsid w:val="00624B41"/>
    <w:rsid w:val="00625A4F"/>
    <w:rsid w:val="0063203C"/>
    <w:rsid w:val="006351DD"/>
    <w:rsid w:val="00640A0C"/>
    <w:rsid w:val="00653681"/>
    <w:rsid w:val="006552FD"/>
    <w:rsid w:val="00657FB0"/>
    <w:rsid w:val="00661214"/>
    <w:rsid w:val="00666761"/>
    <w:rsid w:val="0067451D"/>
    <w:rsid w:val="00675C06"/>
    <w:rsid w:val="00677676"/>
    <w:rsid w:val="00684306"/>
    <w:rsid w:val="006A33DC"/>
    <w:rsid w:val="006A4FBB"/>
    <w:rsid w:val="006C1A49"/>
    <w:rsid w:val="006C39A6"/>
    <w:rsid w:val="006D660A"/>
    <w:rsid w:val="006F2D92"/>
    <w:rsid w:val="007173EB"/>
    <w:rsid w:val="00723CB7"/>
    <w:rsid w:val="00734C18"/>
    <w:rsid w:val="00743B7A"/>
    <w:rsid w:val="007638A6"/>
    <w:rsid w:val="00774146"/>
    <w:rsid w:val="007743BD"/>
    <w:rsid w:val="00786D8E"/>
    <w:rsid w:val="00786FAE"/>
    <w:rsid w:val="007934F7"/>
    <w:rsid w:val="007A12D5"/>
    <w:rsid w:val="007A7478"/>
    <w:rsid w:val="007A75D1"/>
    <w:rsid w:val="007A7AB6"/>
    <w:rsid w:val="007C57C0"/>
    <w:rsid w:val="007F22F5"/>
    <w:rsid w:val="007F2557"/>
    <w:rsid w:val="007F3739"/>
    <w:rsid w:val="007F69DE"/>
    <w:rsid w:val="00814603"/>
    <w:rsid w:val="00821361"/>
    <w:rsid w:val="00827411"/>
    <w:rsid w:val="00840C94"/>
    <w:rsid w:val="008436A0"/>
    <w:rsid w:val="008451F3"/>
    <w:rsid w:val="00846022"/>
    <w:rsid w:val="008477F9"/>
    <w:rsid w:val="0085573A"/>
    <w:rsid w:val="0086229D"/>
    <w:rsid w:val="0086397A"/>
    <w:rsid w:val="008706E3"/>
    <w:rsid w:val="0087444D"/>
    <w:rsid w:val="0087748E"/>
    <w:rsid w:val="0088319F"/>
    <w:rsid w:val="00883F74"/>
    <w:rsid w:val="00883FFD"/>
    <w:rsid w:val="00884D48"/>
    <w:rsid w:val="008905E5"/>
    <w:rsid w:val="008922ED"/>
    <w:rsid w:val="008962D9"/>
    <w:rsid w:val="008A08D0"/>
    <w:rsid w:val="008B4DC2"/>
    <w:rsid w:val="008B759C"/>
    <w:rsid w:val="008C4D3E"/>
    <w:rsid w:val="008D172B"/>
    <w:rsid w:val="008D3485"/>
    <w:rsid w:val="008E1349"/>
    <w:rsid w:val="008E44AB"/>
    <w:rsid w:val="008F3559"/>
    <w:rsid w:val="008F6AD9"/>
    <w:rsid w:val="0090042C"/>
    <w:rsid w:val="0090130C"/>
    <w:rsid w:val="00902F14"/>
    <w:rsid w:val="00907EA5"/>
    <w:rsid w:val="009142C4"/>
    <w:rsid w:val="00925D2E"/>
    <w:rsid w:val="009341D7"/>
    <w:rsid w:val="00945B3F"/>
    <w:rsid w:val="009579FE"/>
    <w:rsid w:val="0096135C"/>
    <w:rsid w:val="00966B50"/>
    <w:rsid w:val="00991EED"/>
    <w:rsid w:val="0099569C"/>
    <w:rsid w:val="00996CFD"/>
    <w:rsid w:val="009A7531"/>
    <w:rsid w:val="009B5FD9"/>
    <w:rsid w:val="009C0E74"/>
    <w:rsid w:val="009C6215"/>
    <w:rsid w:val="009C6525"/>
    <w:rsid w:val="009D0569"/>
    <w:rsid w:val="009D277F"/>
    <w:rsid w:val="009D59AB"/>
    <w:rsid w:val="009F6A3B"/>
    <w:rsid w:val="009F743A"/>
    <w:rsid w:val="00A14A95"/>
    <w:rsid w:val="00A16650"/>
    <w:rsid w:val="00A25C45"/>
    <w:rsid w:val="00A3722C"/>
    <w:rsid w:val="00A3794B"/>
    <w:rsid w:val="00A42A7A"/>
    <w:rsid w:val="00A46BEB"/>
    <w:rsid w:val="00A53B55"/>
    <w:rsid w:val="00A63838"/>
    <w:rsid w:val="00A63F5F"/>
    <w:rsid w:val="00A81E2A"/>
    <w:rsid w:val="00A929FC"/>
    <w:rsid w:val="00A976E1"/>
    <w:rsid w:val="00AA2620"/>
    <w:rsid w:val="00AB3E35"/>
    <w:rsid w:val="00AB469A"/>
    <w:rsid w:val="00AC319B"/>
    <w:rsid w:val="00AC3B44"/>
    <w:rsid w:val="00AD45E9"/>
    <w:rsid w:val="00AD4A56"/>
    <w:rsid w:val="00AE0C7B"/>
    <w:rsid w:val="00AE28C4"/>
    <w:rsid w:val="00AF0C4D"/>
    <w:rsid w:val="00AF1D18"/>
    <w:rsid w:val="00AF2C96"/>
    <w:rsid w:val="00B000F6"/>
    <w:rsid w:val="00B02CC2"/>
    <w:rsid w:val="00B04252"/>
    <w:rsid w:val="00B05FD3"/>
    <w:rsid w:val="00B062FF"/>
    <w:rsid w:val="00B06BB6"/>
    <w:rsid w:val="00B11C6F"/>
    <w:rsid w:val="00B140C4"/>
    <w:rsid w:val="00B15F70"/>
    <w:rsid w:val="00B25E5C"/>
    <w:rsid w:val="00B32C2B"/>
    <w:rsid w:val="00B33B94"/>
    <w:rsid w:val="00B44CD3"/>
    <w:rsid w:val="00B46587"/>
    <w:rsid w:val="00B51AD7"/>
    <w:rsid w:val="00B60BAC"/>
    <w:rsid w:val="00B60EC6"/>
    <w:rsid w:val="00B63B6E"/>
    <w:rsid w:val="00B7092F"/>
    <w:rsid w:val="00B75D8A"/>
    <w:rsid w:val="00B775F7"/>
    <w:rsid w:val="00B80B3B"/>
    <w:rsid w:val="00B80BB6"/>
    <w:rsid w:val="00B849C7"/>
    <w:rsid w:val="00B95569"/>
    <w:rsid w:val="00BA0C19"/>
    <w:rsid w:val="00BA1154"/>
    <w:rsid w:val="00BB78C6"/>
    <w:rsid w:val="00BD0E82"/>
    <w:rsid w:val="00BD3D92"/>
    <w:rsid w:val="00BD5CA0"/>
    <w:rsid w:val="00BF1ED4"/>
    <w:rsid w:val="00BF7257"/>
    <w:rsid w:val="00C021A3"/>
    <w:rsid w:val="00C04B20"/>
    <w:rsid w:val="00C07EBF"/>
    <w:rsid w:val="00C139A1"/>
    <w:rsid w:val="00C13F1F"/>
    <w:rsid w:val="00C14DC5"/>
    <w:rsid w:val="00C31FF0"/>
    <w:rsid w:val="00C3640E"/>
    <w:rsid w:val="00C41E6E"/>
    <w:rsid w:val="00C422CD"/>
    <w:rsid w:val="00C50408"/>
    <w:rsid w:val="00C50BB3"/>
    <w:rsid w:val="00C538B0"/>
    <w:rsid w:val="00C54681"/>
    <w:rsid w:val="00C5604D"/>
    <w:rsid w:val="00C61D16"/>
    <w:rsid w:val="00C66844"/>
    <w:rsid w:val="00C7447B"/>
    <w:rsid w:val="00C86163"/>
    <w:rsid w:val="00C86C3D"/>
    <w:rsid w:val="00C91D80"/>
    <w:rsid w:val="00C92A5E"/>
    <w:rsid w:val="00C962D4"/>
    <w:rsid w:val="00CA46D2"/>
    <w:rsid w:val="00CA7802"/>
    <w:rsid w:val="00CB3A05"/>
    <w:rsid w:val="00CC05D9"/>
    <w:rsid w:val="00CC0CA9"/>
    <w:rsid w:val="00CC141E"/>
    <w:rsid w:val="00CC19DA"/>
    <w:rsid w:val="00CD0BF8"/>
    <w:rsid w:val="00CD1B87"/>
    <w:rsid w:val="00CD6214"/>
    <w:rsid w:val="00CE3DE8"/>
    <w:rsid w:val="00CE41FE"/>
    <w:rsid w:val="00CF271C"/>
    <w:rsid w:val="00D02D33"/>
    <w:rsid w:val="00D073EE"/>
    <w:rsid w:val="00D206CE"/>
    <w:rsid w:val="00D20E8E"/>
    <w:rsid w:val="00D23D74"/>
    <w:rsid w:val="00D25796"/>
    <w:rsid w:val="00D27EAE"/>
    <w:rsid w:val="00D33111"/>
    <w:rsid w:val="00D4298B"/>
    <w:rsid w:val="00D4786E"/>
    <w:rsid w:val="00D54129"/>
    <w:rsid w:val="00D54C71"/>
    <w:rsid w:val="00D55FCB"/>
    <w:rsid w:val="00D65C04"/>
    <w:rsid w:val="00D7498B"/>
    <w:rsid w:val="00D755AF"/>
    <w:rsid w:val="00D8556C"/>
    <w:rsid w:val="00D85E70"/>
    <w:rsid w:val="00D863C0"/>
    <w:rsid w:val="00D87613"/>
    <w:rsid w:val="00D91693"/>
    <w:rsid w:val="00D91720"/>
    <w:rsid w:val="00D9621C"/>
    <w:rsid w:val="00DA09C6"/>
    <w:rsid w:val="00DA1294"/>
    <w:rsid w:val="00DA4A67"/>
    <w:rsid w:val="00DA5527"/>
    <w:rsid w:val="00DB669C"/>
    <w:rsid w:val="00DB749D"/>
    <w:rsid w:val="00DC2F5F"/>
    <w:rsid w:val="00DC35ED"/>
    <w:rsid w:val="00DD3DBD"/>
    <w:rsid w:val="00DD69B7"/>
    <w:rsid w:val="00DF0D57"/>
    <w:rsid w:val="00DF6189"/>
    <w:rsid w:val="00E00E69"/>
    <w:rsid w:val="00E03303"/>
    <w:rsid w:val="00E11ED6"/>
    <w:rsid w:val="00E14E89"/>
    <w:rsid w:val="00E17D7E"/>
    <w:rsid w:val="00E34151"/>
    <w:rsid w:val="00E37FCA"/>
    <w:rsid w:val="00E44FA1"/>
    <w:rsid w:val="00E51605"/>
    <w:rsid w:val="00E60A93"/>
    <w:rsid w:val="00E6222A"/>
    <w:rsid w:val="00E846BF"/>
    <w:rsid w:val="00E8634D"/>
    <w:rsid w:val="00E92263"/>
    <w:rsid w:val="00E92327"/>
    <w:rsid w:val="00E925E4"/>
    <w:rsid w:val="00EA2613"/>
    <w:rsid w:val="00EB0C31"/>
    <w:rsid w:val="00ED37A2"/>
    <w:rsid w:val="00ED3AF4"/>
    <w:rsid w:val="00ED60AC"/>
    <w:rsid w:val="00EE20DF"/>
    <w:rsid w:val="00EF4B5C"/>
    <w:rsid w:val="00EF52CD"/>
    <w:rsid w:val="00F00AF0"/>
    <w:rsid w:val="00F03E31"/>
    <w:rsid w:val="00F11CBF"/>
    <w:rsid w:val="00F15CDD"/>
    <w:rsid w:val="00F16590"/>
    <w:rsid w:val="00F20A02"/>
    <w:rsid w:val="00F20C22"/>
    <w:rsid w:val="00F2627B"/>
    <w:rsid w:val="00F43007"/>
    <w:rsid w:val="00F45656"/>
    <w:rsid w:val="00F51A2E"/>
    <w:rsid w:val="00F57336"/>
    <w:rsid w:val="00F62CBF"/>
    <w:rsid w:val="00F7124F"/>
    <w:rsid w:val="00F76BD8"/>
    <w:rsid w:val="00F80633"/>
    <w:rsid w:val="00F831FC"/>
    <w:rsid w:val="00F83905"/>
    <w:rsid w:val="00F86E0F"/>
    <w:rsid w:val="00F9136A"/>
    <w:rsid w:val="00F913E5"/>
    <w:rsid w:val="00F925B9"/>
    <w:rsid w:val="00F9738D"/>
    <w:rsid w:val="00FA0E43"/>
    <w:rsid w:val="00FA1DB0"/>
    <w:rsid w:val="00FA3032"/>
    <w:rsid w:val="00FA40FF"/>
    <w:rsid w:val="00FA63DA"/>
    <w:rsid w:val="00FA6EB4"/>
    <w:rsid w:val="00FB323D"/>
    <w:rsid w:val="00FC68E8"/>
    <w:rsid w:val="00FD4486"/>
    <w:rsid w:val="00FE576D"/>
    <w:rsid w:val="00FF0DF8"/>
    <w:rsid w:val="00FF58C3"/>
    <w:rsid w:val="1F9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292A6"/>
  <w15:chartTrackingRefBased/>
  <w15:docId w15:val="{6F31ACB5-7373-431E-BDA6-66930FF9A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/>
    <w:lsdException w:name="heading 3" w:uiPriority="9" w:semiHidden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cs="Times New Roman (Headings CS)" w:asciiTheme="majorHAnsi" w:hAnsiTheme="majorHAnsi" w:eastAsiaTheme="majorEastAsia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hAnsiTheme="majorHAnsi" w:eastAsiaTheme="majorEastAsia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color="887A5F" w:themeColor="accent6" w:sz="4" w:space="0"/>
        <w:bottom w:val="single" w:color="887A5F" w:themeColor="accent6" w:sz="4" w:space="0"/>
        <w:insideH w:val="single" w:color="887A5F" w:themeColor="accent6" w:sz="4" w:space="0"/>
        <w:insideV w:val="single" w:color="887A5F" w:themeColor="accent6" w:sz="4" w:space="0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cs="Times New Roman (Headings CS)" w:asciiTheme="majorHAnsi" w:hAnsiTheme="majorHAnsi" w:eastAsiaTheme="majorEastAsia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cs="Times New Roman (Headings CS)" w:asciiTheme="majorHAnsi" w:hAnsiTheme="majorHAnsi" w:eastAsiaTheme="majorEastAsia"/>
      <w:color w:val="923C23" w:themeColor="accent4"/>
      <w:spacing w:val="20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60A93"/>
    <w:rPr>
      <w:rFonts w:asciiTheme="majorHAnsi" w:hAnsiTheme="majorHAnsi" w:eastAsiaTheme="majorEastAsia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color="714F04" w:themeColor="accent1" w:themeShade="80" w:sz="2" w:space="10" w:shadow="1"/>
        <w:left w:val="single" w:color="714F04" w:themeColor="accent1" w:themeShade="80" w:sz="2" w:space="10" w:shadow="1"/>
        <w:bottom w:val="single" w:color="714F04" w:themeColor="accent1" w:themeShade="80" w:sz="2" w:space="10" w:shadow="1"/>
        <w:right w:val="single" w:color="714F04" w:themeColor="accent1" w:themeShade="80" w:sz="2" w:space="1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B719C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B719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B719C" w:themeColor="accent2" w:sz="24" w:space="0"/>
        <w:left w:val="single" w:color="E2A008" w:themeColor="accent1" w:sz="4" w:space="0"/>
        <w:bottom w:val="single" w:color="E2A008" w:themeColor="accent1" w:sz="4" w:space="0"/>
        <w:right w:val="single" w:color="E2A008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B719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75F04" w:themeColor="accent1" w:themeShade="99" w:sz="4" w:space="0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B719C" w:themeColor="accent2" w:sz="24" w:space="0"/>
        <w:left w:val="single" w:color="3B719C" w:themeColor="accent2" w:sz="4" w:space="0"/>
        <w:bottom w:val="single" w:color="3B719C" w:themeColor="accent2" w:sz="4" w:space="0"/>
        <w:right w:val="single" w:color="3B719C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B719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3435D" w:themeColor="accent2" w:themeShade="99" w:sz="4" w:space="0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23C23" w:themeColor="accent4" w:sz="24" w:space="0"/>
        <w:left w:val="single" w:color="F4ECDD" w:themeColor="accent3" w:sz="4" w:space="0"/>
        <w:bottom w:val="single" w:color="F4ECDD" w:themeColor="accent3" w:sz="4" w:space="0"/>
        <w:right w:val="single" w:color="F4ECD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23C2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C69D50" w:themeColor="accent3" w:themeShade="99" w:sz="4" w:space="0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4ECDD" w:themeColor="accent3" w:sz="24" w:space="0"/>
        <w:left w:val="single" w:color="923C23" w:themeColor="accent4" w:sz="4" w:space="0"/>
        <w:bottom w:val="single" w:color="923C23" w:themeColor="accent4" w:sz="4" w:space="0"/>
        <w:right w:val="single" w:color="923C23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4ECD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2315" w:themeColor="accent4" w:themeShade="99" w:sz="4" w:space="0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87A5F" w:themeColor="accent6" w:sz="24" w:space="0"/>
        <w:left w:val="single" w:color="E03516" w:themeColor="accent5" w:sz="4" w:space="0"/>
        <w:bottom w:val="single" w:color="E03516" w:themeColor="accent5" w:sz="4" w:space="0"/>
        <w:right w:val="single" w:color="E0351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87A5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61F0D" w:themeColor="accent5" w:themeShade="99" w:sz="4" w:space="0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03516" w:themeColor="accent5" w:sz="24" w:space="0"/>
        <w:left w:val="single" w:color="887A5F" w:themeColor="accent6" w:sz="4" w:space="0"/>
        <w:bottom w:val="single" w:color="887A5F" w:themeColor="accent6" w:sz="4" w:space="0"/>
        <w:right w:val="single" w:color="887A5F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0351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14839" w:themeColor="accent6" w:themeShade="99" w:sz="4" w:space="0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Space="180" w:wrap="auto" w:hAnchor="page" w:xAlign="center" w:yAlign="bottom" w:hRule="exact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FBDB94" w:themeColor="accent1" w:themeTint="66" w:sz="4" w:space="0"/>
        <w:left w:val="single" w:color="FBDB94" w:themeColor="accent1" w:themeTint="66" w:sz="4" w:space="0"/>
        <w:bottom w:val="single" w:color="FBDB94" w:themeColor="accent1" w:themeTint="66" w:sz="4" w:space="0"/>
        <w:right w:val="single" w:color="FBDB94" w:themeColor="accent1" w:themeTint="66" w:sz="4" w:space="0"/>
        <w:insideH w:val="single" w:color="FBDB94" w:themeColor="accent1" w:themeTint="66" w:sz="4" w:space="0"/>
        <w:insideV w:val="single" w:color="FBDB9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9CA5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CA5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A9C6DE" w:themeColor="accent2" w:themeTint="66" w:sz="4" w:space="0"/>
        <w:left w:val="single" w:color="A9C6DE" w:themeColor="accent2" w:themeTint="66" w:sz="4" w:space="0"/>
        <w:bottom w:val="single" w:color="A9C6DE" w:themeColor="accent2" w:themeTint="66" w:sz="4" w:space="0"/>
        <w:right w:val="single" w:color="A9C6DE" w:themeColor="accent2" w:themeTint="66" w:sz="4" w:space="0"/>
        <w:insideH w:val="single" w:color="A9C6DE" w:themeColor="accent2" w:themeTint="66" w:sz="4" w:space="0"/>
        <w:insideV w:val="single" w:color="A9C6DE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7EAAC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EAACE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FAF7F1" w:themeColor="accent3" w:themeTint="66" w:sz="4" w:space="0"/>
        <w:left w:val="single" w:color="FAF7F1" w:themeColor="accent3" w:themeTint="66" w:sz="4" w:space="0"/>
        <w:bottom w:val="single" w:color="FAF7F1" w:themeColor="accent3" w:themeTint="66" w:sz="4" w:space="0"/>
        <w:right w:val="single" w:color="FAF7F1" w:themeColor="accent3" w:themeTint="66" w:sz="4" w:space="0"/>
        <w:insideH w:val="single" w:color="FAF7F1" w:themeColor="accent3" w:themeTint="66" w:sz="4" w:space="0"/>
        <w:insideV w:val="single" w:color="FAF7F1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8F3E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8F3E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E5A694" w:themeColor="accent4" w:themeTint="66" w:sz="4" w:space="0"/>
        <w:left w:val="single" w:color="E5A694" w:themeColor="accent4" w:themeTint="66" w:sz="4" w:space="0"/>
        <w:bottom w:val="single" w:color="E5A694" w:themeColor="accent4" w:themeTint="66" w:sz="4" w:space="0"/>
        <w:right w:val="single" w:color="E5A694" w:themeColor="accent4" w:themeTint="66" w:sz="4" w:space="0"/>
        <w:insideH w:val="single" w:color="E5A694" w:themeColor="accent4" w:themeTint="66" w:sz="4" w:space="0"/>
        <w:insideV w:val="single" w:color="E5A694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87A5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7A5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F5AB9E" w:themeColor="accent5" w:themeTint="66" w:sz="4" w:space="0"/>
        <w:left w:val="single" w:color="F5AB9E" w:themeColor="accent5" w:themeTint="66" w:sz="4" w:space="0"/>
        <w:bottom w:val="single" w:color="F5AB9E" w:themeColor="accent5" w:themeTint="66" w:sz="4" w:space="0"/>
        <w:right w:val="single" w:color="F5AB9E" w:themeColor="accent5" w:themeTint="66" w:sz="4" w:space="0"/>
        <w:insideH w:val="single" w:color="F5AB9E" w:themeColor="accent5" w:themeTint="66" w:sz="4" w:space="0"/>
        <w:insideV w:val="single" w:color="F5AB9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0826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826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D1CABD" w:themeColor="accent6" w:themeTint="66" w:sz="4" w:space="0"/>
        <w:left w:val="single" w:color="D1CABD" w:themeColor="accent6" w:themeTint="66" w:sz="4" w:space="0"/>
        <w:bottom w:val="single" w:color="D1CABD" w:themeColor="accent6" w:themeTint="66" w:sz="4" w:space="0"/>
        <w:right w:val="single" w:color="D1CABD" w:themeColor="accent6" w:themeTint="66" w:sz="4" w:space="0"/>
        <w:insideH w:val="single" w:color="D1CABD" w:themeColor="accent6" w:themeTint="66" w:sz="4" w:space="0"/>
        <w:insideV w:val="single" w:color="D1CAB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AAF9C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AAF9C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F9CA5F" w:themeColor="accent1" w:themeTint="99" w:sz="2" w:space="0"/>
        <w:bottom w:val="single" w:color="F9CA5F" w:themeColor="accent1" w:themeTint="99" w:sz="2" w:space="0"/>
        <w:insideH w:val="single" w:color="F9CA5F" w:themeColor="accent1" w:themeTint="99" w:sz="2" w:space="0"/>
        <w:insideV w:val="single" w:color="F9CA5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9CA5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9CA5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7EAACE" w:themeColor="accent2" w:themeTint="99" w:sz="2" w:space="0"/>
        <w:bottom w:val="single" w:color="7EAACE" w:themeColor="accent2" w:themeTint="99" w:sz="2" w:space="0"/>
        <w:insideH w:val="single" w:color="7EAACE" w:themeColor="accent2" w:themeTint="99" w:sz="2" w:space="0"/>
        <w:insideV w:val="single" w:color="7EAACE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EAACE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EAACE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F8F3EA" w:themeColor="accent3" w:themeTint="99" w:sz="2" w:space="0"/>
        <w:bottom w:val="single" w:color="F8F3EA" w:themeColor="accent3" w:themeTint="99" w:sz="2" w:space="0"/>
        <w:insideH w:val="single" w:color="F8F3EA" w:themeColor="accent3" w:themeTint="99" w:sz="2" w:space="0"/>
        <w:insideV w:val="single" w:color="F8F3E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8F3E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8F3E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D87A5F" w:themeColor="accent4" w:themeTint="99" w:sz="2" w:space="0"/>
        <w:bottom w:val="single" w:color="D87A5F" w:themeColor="accent4" w:themeTint="99" w:sz="2" w:space="0"/>
        <w:insideH w:val="single" w:color="D87A5F" w:themeColor="accent4" w:themeTint="99" w:sz="2" w:space="0"/>
        <w:insideV w:val="single" w:color="D87A5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7A5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7A5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F0826E" w:themeColor="accent5" w:themeTint="99" w:sz="2" w:space="0"/>
        <w:bottom w:val="single" w:color="F0826E" w:themeColor="accent5" w:themeTint="99" w:sz="2" w:space="0"/>
        <w:insideH w:val="single" w:color="F0826E" w:themeColor="accent5" w:themeTint="99" w:sz="2" w:space="0"/>
        <w:insideV w:val="single" w:color="F0826E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826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826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AAF9C" w:themeColor="accent6" w:themeTint="99" w:sz="2" w:space="0"/>
        <w:bottom w:val="single" w:color="BAAF9C" w:themeColor="accent6" w:themeTint="99" w:sz="2" w:space="0"/>
        <w:insideH w:val="single" w:color="BAAF9C" w:themeColor="accent6" w:themeTint="99" w:sz="2" w:space="0"/>
        <w:insideV w:val="single" w:color="BAAF9C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AAF9C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AAF9C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F9CA5F" w:themeColor="accent1" w:themeTint="99" w:sz="4" w:space="0"/>
        <w:left w:val="single" w:color="F9CA5F" w:themeColor="accent1" w:themeTint="99" w:sz="4" w:space="0"/>
        <w:bottom w:val="single" w:color="F9CA5F" w:themeColor="accent1" w:themeTint="99" w:sz="4" w:space="0"/>
        <w:right w:val="single" w:color="F9CA5F" w:themeColor="accent1" w:themeTint="99" w:sz="4" w:space="0"/>
        <w:insideH w:val="single" w:color="F9CA5F" w:themeColor="accent1" w:themeTint="99" w:sz="4" w:space="0"/>
        <w:insideV w:val="single" w:color="F9CA5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color="F9CA5F" w:themeColor="accent1" w:themeTint="99" w:sz="4" w:space="0"/>
        </w:tcBorders>
      </w:tcPr>
    </w:tblStylePr>
    <w:tblStylePr w:type="nwCell">
      <w:tblPr/>
      <w:tcPr>
        <w:tcBorders>
          <w:bottom w:val="single" w:color="F9CA5F" w:themeColor="accent1" w:themeTint="99" w:sz="4" w:space="0"/>
        </w:tcBorders>
      </w:tcPr>
    </w:tblStylePr>
    <w:tblStylePr w:type="seCell">
      <w:tblPr/>
      <w:tcPr>
        <w:tcBorders>
          <w:top w:val="single" w:color="F9CA5F" w:themeColor="accent1" w:themeTint="99" w:sz="4" w:space="0"/>
        </w:tcBorders>
      </w:tcPr>
    </w:tblStylePr>
    <w:tblStylePr w:type="swCell">
      <w:tblPr/>
      <w:tcPr>
        <w:tcBorders>
          <w:top w:val="single" w:color="F9CA5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7EAACE" w:themeColor="accent2" w:themeTint="99" w:sz="4" w:space="0"/>
        <w:left w:val="single" w:color="7EAACE" w:themeColor="accent2" w:themeTint="99" w:sz="4" w:space="0"/>
        <w:bottom w:val="single" w:color="7EAACE" w:themeColor="accent2" w:themeTint="99" w:sz="4" w:space="0"/>
        <w:right w:val="single" w:color="7EAACE" w:themeColor="accent2" w:themeTint="99" w:sz="4" w:space="0"/>
        <w:insideH w:val="single" w:color="7EAACE" w:themeColor="accent2" w:themeTint="99" w:sz="4" w:space="0"/>
        <w:insideV w:val="single" w:color="7EAAC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color="7EAACE" w:themeColor="accent2" w:themeTint="99" w:sz="4" w:space="0"/>
        </w:tcBorders>
      </w:tcPr>
    </w:tblStylePr>
    <w:tblStylePr w:type="nwCell">
      <w:tblPr/>
      <w:tcPr>
        <w:tcBorders>
          <w:bottom w:val="single" w:color="7EAACE" w:themeColor="accent2" w:themeTint="99" w:sz="4" w:space="0"/>
        </w:tcBorders>
      </w:tcPr>
    </w:tblStylePr>
    <w:tblStylePr w:type="seCell">
      <w:tblPr/>
      <w:tcPr>
        <w:tcBorders>
          <w:top w:val="single" w:color="7EAACE" w:themeColor="accent2" w:themeTint="99" w:sz="4" w:space="0"/>
        </w:tcBorders>
      </w:tcPr>
    </w:tblStylePr>
    <w:tblStylePr w:type="swCell">
      <w:tblPr/>
      <w:tcPr>
        <w:tcBorders>
          <w:top w:val="single" w:color="7EAACE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F8F3EA" w:themeColor="accent3" w:themeTint="99" w:sz="4" w:space="0"/>
        <w:left w:val="single" w:color="F8F3EA" w:themeColor="accent3" w:themeTint="99" w:sz="4" w:space="0"/>
        <w:bottom w:val="single" w:color="F8F3EA" w:themeColor="accent3" w:themeTint="99" w:sz="4" w:space="0"/>
        <w:right w:val="single" w:color="F8F3EA" w:themeColor="accent3" w:themeTint="99" w:sz="4" w:space="0"/>
        <w:insideH w:val="single" w:color="F8F3EA" w:themeColor="accent3" w:themeTint="99" w:sz="4" w:space="0"/>
        <w:insideV w:val="single" w:color="F8F3E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color="F8F3EA" w:themeColor="accent3" w:themeTint="99" w:sz="4" w:space="0"/>
        </w:tcBorders>
      </w:tcPr>
    </w:tblStylePr>
    <w:tblStylePr w:type="nwCell">
      <w:tblPr/>
      <w:tcPr>
        <w:tcBorders>
          <w:bottom w:val="single" w:color="F8F3EA" w:themeColor="accent3" w:themeTint="99" w:sz="4" w:space="0"/>
        </w:tcBorders>
      </w:tcPr>
    </w:tblStylePr>
    <w:tblStylePr w:type="seCell">
      <w:tblPr/>
      <w:tcPr>
        <w:tcBorders>
          <w:top w:val="single" w:color="F8F3EA" w:themeColor="accent3" w:themeTint="99" w:sz="4" w:space="0"/>
        </w:tcBorders>
      </w:tcPr>
    </w:tblStylePr>
    <w:tblStylePr w:type="swCell">
      <w:tblPr/>
      <w:tcPr>
        <w:tcBorders>
          <w:top w:val="single" w:color="F8F3EA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D87A5F" w:themeColor="accent4" w:themeTint="99" w:sz="4" w:space="0"/>
        <w:left w:val="single" w:color="D87A5F" w:themeColor="accent4" w:themeTint="99" w:sz="4" w:space="0"/>
        <w:bottom w:val="single" w:color="D87A5F" w:themeColor="accent4" w:themeTint="99" w:sz="4" w:space="0"/>
        <w:right w:val="single" w:color="D87A5F" w:themeColor="accent4" w:themeTint="99" w:sz="4" w:space="0"/>
        <w:insideH w:val="single" w:color="D87A5F" w:themeColor="accent4" w:themeTint="99" w:sz="4" w:space="0"/>
        <w:insideV w:val="single" w:color="D87A5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color="D87A5F" w:themeColor="accent4" w:themeTint="99" w:sz="4" w:space="0"/>
        </w:tcBorders>
      </w:tcPr>
    </w:tblStylePr>
    <w:tblStylePr w:type="nwCell">
      <w:tblPr/>
      <w:tcPr>
        <w:tcBorders>
          <w:bottom w:val="single" w:color="D87A5F" w:themeColor="accent4" w:themeTint="99" w:sz="4" w:space="0"/>
        </w:tcBorders>
      </w:tcPr>
    </w:tblStylePr>
    <w:tblStylePr w:type="seCell">
      <w:tblPr/>
      <w:tcPr>
        <w:tcBorders>
          <w:top w:val="single" w:color="D87A5F" w:themeColor="accent4" w:themeTint="99" w:sz="4" w:space="0"/>
        </w:tcBorders>
      </w:tcPr>
    </w:tblStylePr>
    <w:tblStylePr w:type="swCell">
      <w:tblPr/>
      <w:tcPr>
        <w:tcBorders>
          <w:top w:val="single" w:color="D87A5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F0826E" w:themeColor="accent5" w:themeTint="99" w:sz="4" w:space="0"/>
        <w:left w:val="single" w:color="F0826E" w:themeColor="accent5" w:themeTint="99" w:sz="4" w:space="0"/>
        <w:bottom w:val="single" w:color="F0826E" w:themeColor="accent5" w:themeTint="99" w:sz="4" w:space="0"/>
        <w:right w:val="single" w:color="F0826E" w:themeColor="accent5" w:themeTint="99" w:sz="4" w:space="0"/>
        <w:insideH w:val="single" w:color="F0826E" w:themeColor="accent5" w:themeTint="99" w:sz="4" w:space="0"/>
        <w:insideV w:val="single" w:color="F0826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color="F0826E" w:themeColor="accent5" w:themeTint="99" w:sz="4" w:space="0"/>
        </w:tcBorders>
      </w:tcPr>
    </w:tblStylePr>
    <w:tblStylePr w:type="nwCell">
      <w:tblPr/>
      <w:tcPr>
        <w:tcBorders>
          <w:bottom w:val="single" w:color="F0826E" w:themeColor="accent5" w:themeTint="99" w:sz="4" w:space="0"/>
        </w:tcBorders>
      </w:tcPr>
    </w:tblStylePr>
    <w:tblStylePr w:type="seCell">
      <w:tblPr/>
      <w:tcPr>
        <w:tcBorders>
          <w:top w:val="single" w:color="F0826E" w:themeColor="accent5" w:themeTint="99" w:sz="4" w:space="0"/>
        </w:tcBorders>
      </w:tcPr>
    </w:tblStylePr>
    <w:tblStylePr w:type="swCell">
      <w:tblPr/>
      <w:tcPr>
        <w:tcBorders>
          <w:top w:val="single" w:color="F0826E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BAAF9C" w:themeColor="accent6" w:themeTint="99" w:sz="4" w:space="0"/>
        <w:left w:val="single" w:color="BAAF9C" w:themeColor="accent6" w:themeTint="99" w:sz="4" w:space="0"/>
        <w:bottom w:val="single" w:color="BAAF9C" w:themeColor="accent6" w:themeTint="99" w:sz="4" w:space="0"/>
        <w:right w:val="single" w:color="BAAF9C" w:themeColor="accent6" w:themeTint="99" w:sz="4" w:space="0"/>
        <w:insideH w:val="single" w:color="BAAF9C" w:themeColor="accent6" w:themeTint="99" w:sz="4" w:space="0"/>
        <w:insideV w:val="single" w:color="BAAF9C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color="BAAF9C" w:themeColor="accent6" w:themeTint="99" w:sz="4" w:space="0"/>
        </w:tcBorders>
      </w:tcPr>
    </w:tblStylePr>
    <w:tblStylePr w:type="nwCell">
      <w:tblPr/>
      <w:tcPr>
        <w:tcBorders>
          <w:bottom w:val="single" w:color="BAAF9C" w:themeColor="accent6" w:themeTint="99" w:sz="4" w:space="0"/>
        </w:tcBorders>
      </w:tcPr>
    </w:tblStylePr>
    <w:tblStylePr w:type="seCell">
      <w:tblPr/>
      <w:tcPr>
        <w:tcBorders>
          <w:top w:val="single" w:color="BAAF9C" w:themeColor="accent6" w:themeTint="99" w:sz="4" w:space="0"/>
        </w:tcBorders>
      </w:tcPr>
    </w:tblStylePr>
    <w:tblStylePr w:type="swCell">
      <w:tblPr/>
      <w:tcPr>
        <w:tcBorders>
          <w:top w:val="single" w:color="BAAF9C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F9CA5F" w:themeColor="accent1" w:themeTint="99" w:sz="4" w:space="0"/>
        <w:left w:val="single" w:color="F9CA5F" w:themeColor="accent1" w:themeTint="99" w:sz="4" w:space="0"/>
        <w:bottom w:val="single" w:color="F9CA5F" w:themeColor="accent1" w:themeTint="99" w:sz="4" w:space="0"/>
        <w:right w:val="single" w:color="F9CA5F" w:themeColor="accent1" w:themeTint="99" w:sz="4" w:space="0"/>
        <w:insideH w:val="single" w:color="F9CA5F" w:themeColor="accent1" w:themeTint="99" w:sz="4" w:space="0"/>
        <w:insideV w:val="single" w:color="F9CA5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2A008" w:themeColor="accent1" w:sz="4" w:space="0"/>
          <w:left w:val="single" w:color="E2A008" w:themeColor="accent1" w:sz="4" w:space="0"/>
          <w:bottom w:val="single" w:color="E2A008" w:themeColor="accent1" w:sz="4" w:space="0"/>
          <w:right w:val="single" w:color="E2A008" w:themeColor="accent1" w:sz="4" w:space="0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color="E2A008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7EAACE" w:themeColor="accent2" w:themeTint="99" w:sz="4" w:space="0"/>
        <w:left w:val="single" w:color="7EAACE" w:themeColor="accent2" w:themeTint="99" w:sz="4" w:space="0"/>
        <w:bottom w:val="single" w:color="7EAACE" w:themeColor="accent2" w:themeTint="99" w:sz="4" w:space="0"/>
        <w:right w:val="single" w:color="7EAACE" w:themeColor="accent2" w:themeTint="99" w:sz="4" w:space="0"/>
        <w:insideH w:val="single" w:color="7EAACE" w:themeColor="accent2" w:themeTint="99" w:sz="4" w:space="0"/>
        <w:insideV w:val="single" w:color="7EAAC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B719C" w:themeColor="accent2" w:sz="4" w:space="0"/>
          <w:left w:val="single" w:color="3B719C" w:themeColor="accent2" w:sz="4" w:space="0"/>
          <w:bottom w:val="single" w:color="3B719C" w:themeColor="accent2" w:sz="4" w:space="0"/>
          <w:right w:val="single" w:color="3B719C" w:themeColor="accent2" w:sz="4" w:space="0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color="3B719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F8F3EA" w:themeColor="accent3" w:themeTint="99" w:sz="4" w:space="0"/>
        <w:left w:val="single" w:color="F8F3EA" w:themeColor="accent3" w:themeTint="99" w:sz="4" w:space="0"/>
        <w:bottom w:val="single" w:color="F8F3EA" w:themeColor="accent3" w:themeTint="99" w:sz="4" w:space="0"/>
        <w:right w:val="single" w:color="F8F3EA" w:themeColor="accent3" w:themeTint="99" w:sz="4" w:space="0"/>
        <w:insideH w:val="single" w:color="F8F3EA" w:themeColor="accent3" w:themeTint="99" w:sz="4" w:space="0"/>
        <w:insideV w:val="single" w:color="F8F3E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4ECDD" w:themeColor="accent3" w:sz="4" w:space="0"/>
          <w:left w:val="single" w:color="F4ECDD" w:themeColor="accent3" w:sz="4" w:space="0"/>
          <w:bottom w:val="single" w:color="F4ECDD" w:themeColor="accent3" w:sz="4" w:space="0"/>
          <w:right w:val="single" w:color="F4ECDD" w:themeColor="accent3" w:sz="4" w:space="0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color="F4ECD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D87A5F" w:themeColor="accent4" w:themeTint="99" w:sz="4" w:space="0"/>
        <w:left w:val="single" w:color="D87A5F" w:themeColor="accent4" w:themeTint="99" w:sz="4" w:space="0"/>
        <w:bottom w:val="single" w:color="D87A5F" w:themeColor="accent4" w:themeTint="99" w:sz="4" w:space="0"/>
        <w:right w:val="single" w:color="D87A5F" w:themeColor="accent4" w:themeTint="99" w:sz="4" w:space="0"/>
        <w:insideH w:val="single" w:color="D87A5F" w:themeColor="accent4" w:themeTint="99" w:sz="4" w:space="0"/>
        <w:insideV w:val="single" w:color="D87A5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23C23" w:themeColor="accent4" w:sz="4" w:space="0"/>
          <w:left w:val="single" w:color="923C23" w:themeColor="accent4" w:sz="4" w:space="0"/>
          <w:bottom w:val="single" w:color="923C23" w:themeColor="accent4" w:sz="4" w:space="0"/>
          <w:right w:val="single" w:color="923C23" w:themeColor="accent4" w:sz="4" w:space="0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color="923C2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F0826E" w:themeColor="accent5" w:themeTint="99" w:sz="4" w:space="0"/>
        <w:left w:val="single" w:color="F0826E" w:themeColor="accent5" w:themeTint="99" w:sz="4" w:space="0"/>
        <w:bottom w:val="single" w:color="F0826E" w:themeColor="accent5" w:themeTint="99" w:sz="4" w:space="0"/>
        <w:right w:val="single" w:color="F0826E" w:themeColor="accent5" w:themeTint="99" w:sz="4" w:space="0"/>
        <w:insideH w:val="single" w:color="F0826E" w:themeColor="accent5" w:themeTint="99" w:sz="4" w:space="0"/>
        <w:insideV w:val="single" w:color="F0826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03516" w:themeColor="accent5" w:sz="4" w:space="0"/>
          <w:left w:val="single" w:color="E03516" w:themeColor="accent5" w:sz="4" w:space="0"/>
          <w:bottom w:val="single" w:color="E03516" w:themeColor="accent5" w:sz="4" w:space="0"/>
          <w:right w:val="single" w:color="E03516" w:themeColor="accent5" w:sz="4" w:space="0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color="E0351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AAF9C" w:themeColor="accent6" w:themeTint="99" w:sz="4" w:space="0"/>
        <w:left w:val="single" w:color="BAAF9C" w:themeColor="accent6" w:themeTint="99" w:sz="4" w:space="0"/>
        <w:bottom w:val="single" w:color="BAAF9C" w:themeColor="accent6" w:themeTint="99" w:sz="4" w:space="0"/>
        <w:right w:val="single" w:color="BAAF9C" w:themeColor="accent6" w:themeTint="99" w:sz="4" w:space="0"/>
        <w:insideH w:val="single" w:color="BAAF9C" w:themeColor="accent6" w:themeTint="99" w:sz="4" w:space="0"/>
        <w:insideV w:val="single" w:color="BAAF9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87A5F" w:themeColor="accent6" w:sz="4" w:space="0"/>
          <w:left w:val="single" w:color="887A5F" w:themeColor="accent6" w:sz="4" w:space="0"/>
          <w:bottom w:val="single" w:color="887A5F" w:themeColor="accent6" w:sz="4" w:space="0"/>
          <w:right w:val="single" w:color="887A5F" w:themeColor="accent6" w:sz="4" w:space="0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color="887A5F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color="F9CA5F" w:themeColor="accent1" w:themeTint="99" w:sz="4" w:space="0"/>
        <w:left w:val="single" w:color="F9CA5F" w:themeColor="accent1" w:themeTint="99" w:sz="4" w:space="0"/>
        <w:bottom w:val="single" w:color="F9CA5F" w:themeColor="accent1" w:themeTint="99" w:sz="4" w:space="0"/>
        <w:right w:val="single" w:color="F9CA5F" w:themeColor="accent1" w:themeTint="99" w:sz="4" w:space="0"/>
        <w:insideH w:val="single" w:color="F9CA5F" w:themeColor="accent1" w:themeTint="99" w:sz="4" w:space="0"/>
        <w:insideV w:val="single" w:color="F9CA5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9CA5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CA5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color="7EAACE" w:themeColor="accent2" w:themeTint="99" w:sz="4" w:space="0"/>
        <w:left w:val="single" w:color="7EAACE" w:themeColor="accent2" w:themeTint="99" w:sz="4" w:space="0"/>
        <w:bottom w:val="single" w:color="7EAACE" w:themeColor="accent2" w:themeTint="99" w:sz="4" w:space="0"/>
        <w:right w:val="single" w:color="7EAACE" w:themeColor="accent2" w:themeTint="99" w:sz="4" w:space="0"/>
        <w:insideH w:val="single" w:color="7EAACE" w:themeColor="accent2" w:themeTint="99" w:sz="4" w:space="0"/>
        <w:insideV w:val="single" w:color="7EAACE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7EAAC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EAAC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color="F8F3EA" w:themeColor="accent3" w:themeTint="99" w:sz="4" w:space="0"/>
        <w:left w:val="single" w:color="F8F3EA" w:themeColor="accent3" w:themeTint="99" w:sz="4" w:space="0"/>
        <w:bottom w:val="single" w:color="F8F3EA" w:themeColor="accent3" w:themeTint="99" w:sz="4" w:space="0"/>
        <w:right w:val="single" w:color="F8F3EA" w:themeColor="accent3" w:themeTint="99" w:sz="4" w:space="0"/>
        <w:insideH w:val="single" w:color="F8F3EA" w:themeColor="accent3" w:themeTint="99" w:sz="4" w:space="0"/>
        <w:insideV w:val="single" w:color="F8F3E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8F3E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8F3E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color="D87A5F" w:themeColor="accent4" w:themeTint="99" w:sz="4" w:space="0"/>
        <w:left w:val="single" w:color="D87A5F" w:themeColor="accent4" w:themeTint="99" w:sz="4" w:space="0"/>
        <w:bottom w:val="single" w:color="D87A5F" w:themeColor="accent4" w:themeTint="99" w:sz="4" w:space="0"/>
        <w:right w:val="single" w:color="D87A5F" w:themeColor="accent4" w:themeTint="99" w:sz="4" w:space="0"/>
        <w:insideH w:val="single" w:color="D87A5F" w:themeColor="accent4" w:themeTint="99" w:sz="4" w:space="0"/>
        <w:insideV w:val="single" w:color="D87A5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87A5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7A5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color="F0826E" w:themeColor="accent5" w:themeTint="99" w:sz="4" w:space="0"/>
        <w:left w:val="single" w:color="F0826E" w:themeColor="accent5" w:themeTint="99" w:sz="4" w:space="0"/>
        <w:bottom w:val="single" w:color="F0826E" w:themeColor="accent5" w:themeTint="99" w:sz="4" w:space="0"/>
        <w:right w:val="single" w:color="F0826E" w:themeColor="accent5" w:themeTint="99" w:sz="4" w:space="0"/>
        <w:insideH w:val="single" w:color="F0826E" w:themeColor="accent5" w:themeTint="99" w:sz="4" w:space="0"/>
        <w:insideV w:val="single" w:color="F0826E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0826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826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color="BAAF9C" w:themeColor="accent6" w:themeTint="99" w:sz="4" w:space="0"/>
        <w:left w:val="single" w:color="BAAF9C" w:themeColor="accent6" w:themeTint="99" w:sz="4" w:space="0"/>
        <w:bottom w:val="single" w:color="BAAF9C" w:themeColor="accent6" w:themeTint="99" w:sz="4" w:space="0"/>
        <w:right w:val="single" w:color="BAAF9C" w:themeColor="accent6" w:themeTint="99" w:sz="4" w:space="0"/>
        <w:insideH w:val="single" w:color="BAAF9C" w:themeColor="accent6" w:themeTint="99" w:sz="4" w:space="0"/>
        <w:insideV w:val="single" w:color="BAAF9C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AAF9C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AAF9C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color="F9CA5F" w:themeColor="accent1" w:themeTint="99" w:sz="4" w:space="0"/>
        <w:left w:val="single" w:color="F9CA5F" w:themeColor="accent1" w:themeTint="99" w:sz="4" w:space="0"/>
        <w:bottom w:val="single" w:color="F9CA5F" w:themeColor="accent1" w:themeTint="99" w:sz="4" w:space="0"/>
        <w:right w:val="single" w:color="F9CA5F" w:themeColor="accent1" w:themeTint="99" w:sz="4" w:space="0"/>
        <w:insideH w:val="single" w:color="F9CA5F" w:themeColor="accent1" w:themeTint="99" w:sz="4" w:space="0"/>
        <w:insideV w:val="single" w:color="F9CA5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color="F9CA5F" w:themeColor="accent1" w:themeTint="99" w:sz="4" w:space="0"/>
        </w:tcBorders>
      </w:tcPr>
    </w:tblStylePr>
    <w:tblStylePr w:type="nwCell">
      <w:tblPr/>
      <w:tcPr>
        <w:tcBorders>
          <w:bottom w:val="single" w:color="F9CA5F" w:themeColor="accent1" w:themeTint="99" w:sz="4" w:space="0"/>
        </w:tcBorders>
      </w:tcPr>
    </w:tblStylePr>
    <w:tblStylePr w:type="seCell">
      <w:tblPr/>
      <w:tcPr>
        <w:tcBorders>
          <w:top w:val="single" w:color="F9CA5F" w:themeColor="accent1" w:themeTint="99" w:sz="4" w:space="0"/>
        </w:tcBorders>
      </w:tcPr>
    </w:tblStylePr>
    <w:tblStylePr w:type="swCell">
      <w:tblPr/>
      <w:tcPr>
        <w:tcBorders>
          <w:top w:val="single" w:color="F9CA5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color="7EAACE" w:themeColor="accent2" w:themeTint="99" w:sz="4" w:space="0"/>
        <w:left w:val="single" w:color="7EAACE" w:themeColor="accent2" w:themeTint="99" w:sz="4" w:space="0"/>
        <w:bottom w:val="single" w:color="7EAACE" w:themeColor="accent2" w:themeTint="99" w:sz="4" w:space="0"/>
        <w:right w:val="single" w:color="7EAACE" w:themeColor="accent2" w:themeTint="99" w:sz="4" w:space="0"/>
        <w:insideH w:val="single" w:color="7EAACE" w:themeColor="accent2" w:themeTint="99" w:sz="4" w:space="0"/>
        <w:insideV w:val="single" w:color="7EAAC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color="7EAACE" w:themeColor="accent2" w:themeTint="99" w:sz="4" w:space="0"/>
        </w:tcBorders>
      </w:tcPr>
    </w:tblStylePr>
    <w:tblStylePr w:type="nwCell">
      <w:tblPr/>
      <w:tcPr>
        <w:tcBorders>
          <w:bottom w:val="single" w:color="7EAACE" w:themeColor="accent2" w:themeTint="99" w:sz="4" w:space="0"/>
        </w:tcBorders>
      </w:tcPr>
    </w:tblStylePr>
    <w:tblStylePr w:type="seCell">
      <w:tblPr/>
      <w:tcPr>
        <w:tcBorders>
          <w:top w:val="single" w:color="7EAACE" w:themeColor="accent2" w:themeTint="99" w:sz="4" w:space="0"/>
        </w:tcBorders>
      </w:tcPr>
    </w:tblStylePr>
    <w:tblStylePr w:type="swCell">
      <w:tblPr/>
      <w:tcPr>
        <w:tcBorders>
          <w:top w:val="single" w:color="7EAACE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color="F8F3EA" w:themeColor="accent3" w:themeTint="99" w:sz="4" w:space="0"/>
        <w:left w:val="single" w:color="F8F3EA" w:themeColor="accent3" w:themeTint="99" w:sz="4" w:space="0"/>
        <w:bottom w:val="single" w:color="F8F3EA" w:themeColor="accent3" w:themeTint="99" w:sz="4" w:space="0"/>
        <w:right w:val="single" w:color="F8F3EA" w:themeColor="accent3" w:themeTint="99" w:sz="4" w:space="0"/>
        <w:insideH w:val="single" w:color="F8F3EA" w:themeColor="accent3" w:themeTint="99" w:sz="4" w:space="0"/>
        <w:insideV w:val="single" w:color="F8F3E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color="F8F3EA" w:themeColor="accent3" w:themeTint="99" w:sz="4" w:space="0"/>
        </w:tcBorders>
      </w:tcPr>
    </w:tblStylePr>
    <w:tblStylePr w:type="nwCell">
      <w:tblPr/>
      <w:tcPr>
        <w:tcBorders>
          <w:bottom w:val="single" w:color="F8F3EA" w:themeColor="accent3" w:themeTint="99" w:sz="4" w:space="0"/>
        </w:tcBorders>
      </w:tcPr>
    </w:tblStylePr>
    <w:tblStylePr w:type="seCell">
      <w:tblPr/>
      <w:tcPr>
        <w:tcBorders>
          <w:top w:val="single" w:color="F8F3EA" w:themeColor="accent3" w:themeTint="99" w:sz="4" w:space="0"/>
        </w:tcBorders>
      </w:tcPr>
    </w:tblStylePr>
    <w:tblStylePr w:type="swCell">
      <w:tblPr/>
      <w:tcPr>
        <w:tcBorders>
          <w:top w:val="single" w:color="F8F3EA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color="D87A5F" w:themeColor="accent4" w:themeTint="99" w:sz="4" w:space="0"/>
        <w:left w:val="single" w:color="D87A5F" w:themeColor="accent4" w:themeTint="99" w:sz="4" w:space="0"/>
        <w:bottom w:val="single" w:color="D87A5F" w:themeColor="accent4" w:themeTint="99" w:sz="4" w:space="0"/>
        <w:right w:val="single" w:color="D87A5F" w:themeColor="accent4" w:themeTint="99" w:sz="4" w:space="0"/>
        <w:insideH w:val="single" w:color="D87A5F" w:themeColor="accent4" w:themeTint="99" w:sz="4" w:space="0"/>
        <w:insideV w:val="single" w:color="D87A5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color="D87A5F" w:themeColor="accent4" w:themeTint="99" w:sz="4" w:space="0"/>
        </w:tcBorders>
      </w:tcPr>
    </w:tblStylePr>
    <w:tblStylePr w:type="nwCell">
      <w:tblPr/>
      <w:tcPr>
        <w:tcBorders>
          <w:bottom w:val="single" w:color="D87A5F" w:themeColor="accent4" w:themeTint="99" w:sz="4" w:space="0"/>
        </w:tcBorders>
      </w:tcPr>
    </w:tblStylePr>
    <w:tblStylePr w:type="seCell">
      <w:tblPr/>
      <w:tcPr>
        <w:tcBorders>
          <w:top w:val="single" w:color="D87A5F" w:themeColor="accent4" w:themeTint="99" w:sz="4" w:space="0"/>
        </w:tcBorders>
      </w:tcPr>
    </w:tblStylePr>
    <w:tblStylePr w:type="swCell">
      <w:tblPr/>
      <w:tcPr>
        <w:tcBorders>
          <w:top w:val="single" w:color="D87A5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color="F0826E" w:themeColor="accent5" w:themeTint="99" w:sz="4" w:space="0"/>
        <w:left w:val="single" w:color="F0826E" w:themeColor="accent5" w:themeTint="99" w:sz="4" w:space="0"/>
        <w:bottom w:val="single" w:color="F0826E" w:themeColor="accent5" w:themeTint="99" w:sz="4" w:space="0"/>
        <w:right w:val="single" w:color="F0826E" w:themeColor="accent5" w:themeTint="99" w:sz="4" w:space="0"/>
        <w:insideH w:val="single" w:color="F0826E" w:themeColor="accent5" w:themeTint="99" w:sz="4" w:space="0"/>
        <w:insideV w:val="single" w:color="F0826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color="F0826E" w:themeColor="accent5" w:themeTint="99" w:sz="4" w:space="0"/>
        </w:tcBorders>
      </w:tcPr>
    </w:tblStylePr>
    <w:tblStylePr w:type="nwCell">
      <w:tblPr/>
      <w:tcPr>
        <w:tcBorders>
          <w:bottom w:val="single" w:color="F0826E" w:themeColor="accent5" w:themeTint="99" w:sz="4" w:space="0"/>
        </w:tcBorders>
      </w:tcPr>
    </w:tblStylePr>
    <w:tblStylePr w:type="seCell">
      <w:tblPr/>
      <w:tcPr>
        <w:tcBorders>
          <w:top w:val="single" w:color="F0826E" w:themeColor="accent5" w:themeTint="99" w:sz="4" w:space="0"/>
        </w:tcBorders>
      </w:tcPr>
    </w:tblStylePr>
    <w:tblStylePr w:type="swCell">
      <w:tblPr/>
      <w:tcPr>
        <w:tcBorders>
          <w:top w:val="single" w:color="F0826E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color="BAAF9C" w:themeColor="accent6" w:themeTint="99" w:sz="4" w:space="0"/>
        <w:left w:val="single" w:color="BAAF9C" w:themeColor="accent6" w:themeTint="99" w:sz="4" w:space="0"/>
        <w:bottom w:val="single" w:color="BAAF9C" w:themeColor="accent6" w:themeTint="99" w:sz="4" w:space="0"/>
        <w:right w:val="single" w:color="BAAF9C" w:themeColor="accent6" w:themeTint="99" w:sz="4" w:space="0"/>
        <w:insideH w:val="single" w:color="BAAF9C" w:themeColor="accent6" w:themeTint="99" w:sz="4" w:space="0"/>
        <w:insideV w:val="single" w:color="BAAF9C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color="BAAF9C" w:themeColor="accent6" w:themeTint="99" w:sz="4" w:space="0"/>
        </w:tcBorders>
      </w:tcPr>
    </w:tblStylePr>
    <w:tblStylePr w:type="nwCell">
      <w:tblPr/>
      <w:tcPr>
        <w:tcBorders>
          <w:bottom w:val="single" w:color="BAAF9C" w:themeColor="accent6" w:themeTint="99" w:sz="4" w:space="0"/>
        </w:tcBorders>
      </w:tcPr>
    </w:tblStylePr>
    <w:tblStylePr w:type="seCell">
      <w:tblPr/>
      <w:tcPr>
        <w:tcBorders>
          <w:top w:val="single" w:color="BAAF9C" w:themeColor="accent6" w:themeTint="99" w:sz="4" w:space="0"/>
        </w:tcBorders>
      </w:tcPr>
    </w:tblStylePr>
    <w:tblStylePr w:type="swCell">
      <w:tblPr/>
      <w:tcPr>
        <w:tcBorders>
          <w:top w:val="single" w:color="BAAF9C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D3701"/>
    <w:rPr>
      <w:rFonts w:asciiTheme="majorHAnsi" w:hAnsiTheme="majorHAnsi" w:eastAsiaTheme="majorEastAsia" w:cstheme="majorBidi"/>
      <w:color w:val="44546A" w:themeColor="text2"/>
      <w:szCs w:val="2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3FCB"/>
    <w:rPr>
      <w:rFonts w:asciiTheme="majorHAnsi" w:hAnsiTheme="majorHAnsi" w:eastAsiaTheme="majorEastAsia" w:cstheme="majorBidi"/>
      <w:color w:val="704F04" w:themeColor="accent1" w:themeShade="7F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3FCB"/>
    <w:rPr>
      <w:rFonts w:asciiTheme="majorHAnsi" w:hAnsiTheme="majorHAnsi" w:eastAsiaTheme="majorEastAsia" w:cstheme="majorBidi"/>
      <w:i/>
      <w:iCs/>
      <w:color w:val="704F04" w:themeColor="accent1" w:themeShade="7F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3FCB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3FCB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color="714F04" w:themeColor="accent1" w:themeShade="80" w:sz="4" w:space="10"/>
        <w:bottom w:val="single" w:color="714F04" w:themeColor="accent1" w:themeShade="80" w:sz="4" w:space="1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E2A008" w:themeColor="accent1" w:sz="8" w:space="0"/>
        <w:left w:val="single" w:color="E2A008" w:themeColor="accent1" w:sz="8" w:space="0"/>
        <w:bottom w:val="single" w:color="E2A008" w:themeColor="accent1" w:sz="8" w:space="0"/>
        <w:right w:val="single" w:color="E2A008" w:themeColor="accent1" w:sz="8" w:space="0"/>
        <w:insideH w:val="single" w:color="E2A008" w:themeColor="accent1" w:sz="8" w:space="0"/>
        <w:insideV w:val="single" w:color="E2A008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2A008" w:themeColor="accent1" w:sz="8" w:space="0"/>
          <w:left w:val="single" w:color="E2A008" w:themeColor="accent1" w:sz="8" w:space="0"/>
          <w:bottom w:val="single" w:color="E2A008" w:themeColor="accent1" w:sz="18" w:space="0"/>
          <w:right w:val="single" w:color="E2A008" w:themeColor="accent1" w:sz="8" w:space="0"/>
          <w:insideH w:val="nil"/>
          <w:insideV w:val="single" w:color="E2A008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2A008" w:themeColor="accent1" w:sz="6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  <w:insideH w:val="nil"/>
          <w:insideV w:val="single" w:color="E2A008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2A008" w:themeColor="accent1" w:sz="8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</w:tcBorders>
      </w:tcPr>
    </w:tblStylePr>
    <w:tblStylePr w:type="band1Vert">
      <w:tblPr/>
      <w:tcPr>
        <w:tcBorders>
          <w:top w:val="single" w:color="E2A008" w:themeColor="accent1" w:sz="8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color="E2A008" w:themeColor="accent1" w:sz="8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  <w:insideV w:val="single" w:color="E2A008" w:themeColor="accent1" w:sz="8" w:space="0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color="E2A008" w:themeColor="accent1" w:sz="8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  <w:insideV w:val="single" w:color="E2A008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3B719C" w:themeColor="accent2" w:sz="8" w:space="0"/>
        <w:left w:val="single" w:color="3B719C" w:themeColor="accent2" w:sz="8" w:space="0"/>
        <w:bottom w:val="single" w:color="3B719C" w:themeColor="accent2" w:sz="8" w:space="0"/>
        <w:right w:val="single" w:color="3B719C" w:themeColor="accent2" w:sz="8" w:space="0"/>
        <w:insideH w:val="single" w:color="3B719C" w:themeColor="accent2" w:sz="8" w:space="0"/>
        <w:insideV w:val="single" w:color="3B719C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B719C" w:themeColor="accent2" w:sz="8" w:space="0"/>
          <w:left w:val="single" w:color="3B719C" w:themeColor="accent2" w:sz="8" w:space="0"/>
          <w:bottom w:val="single" w:color="3B719C" w:themeColor="accent2" w:sz="18" w:space="0"/>
          <w:right w:val="single" w:color="3B719C" w:themeColor="accent2" w:sz="8" w:space="0"/>
          <w:insideH w:val="nil"/>
          <w:insideV w:val="single" w:color="3B719C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B719C" w:themeColor="accent2" w:sz="6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  <w:insideH w:val="nil"/>
          <w:insideV w:val="single" w:color="3B719C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B719C" w:themeColor="accent2" w:sz="8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</w:tcBorders>
      </w:tcPr>
    </w:tblStylePr>
    <w:tblStylePr w:type="band1Vert">
      <w:tblPr/>
      <w:tcPr>
        <w:tcBorders>
          <w:top w:val="single" w:color="3B719C" w:themeColor="accent2" w:sz="8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color="3B719C" w:themeColor="accent2" w:sz="8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  <w:insideV w:val="single" w:color="3B719C" w:themeColor="accent2" w:sz="8" w:space="0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color="3B719C" w:themeColor="accent2" w:sz="8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  <w:insideV w:val="single" w:color="3B719C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4ECDD" w:themeColor="accent3" w:sz="8" w:space="0"/>
        <w:left w:val="single" w:color="F4ECDD" w:themeColor="accent3" w:sz="8" w:space="0"/>
        <w:bottom w:val="single" w:color="F4ECDD" w:themeColor="accent3" w:sz="8" w:space="0"/>
        <w:right w:val="single" w:color="F4ECDD" w:themeColor="accent3" w:sz="8" w:space="0"/>
        <w:insideH w:val="single" w:color="F4ECDD" w:themeColor="accent3" w:sz="8" w:space="0"/>
        <w:insideV w:val="single" w:color="F4ECD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4ECDD" w:themeColor="accent3" w:sz="8" w:space="0"/>
          <w:left w:val="single" w:color="F4ECDD" w:themeColor="accent3" w:sz="8" w:space="0"/>
          <w:bottom w:val="single" w:color="F4ECDD" w:themeColor="accent3" w:sz="18" w:space="0"/>
          <w:right w:val="single" w:color="F4ECDD" w:themeColor="accent3" w:sz="8" w:space="0"/>
          <w:insideH w:val="nil"/>
          <w:insideV w:val="single" w:color="F4ECD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4ECDD" w:themeColor="accent3" w:sz="6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  <w:insideH w:val="nil"/>
          <w:insideV w:val="single" w:color="F4ECD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4ECDD" w:themeColor="accent3" w:sz="8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</w:tcBorders>
      </w:tcPr>
    </w:tblStylePr>
    <w:tblStylePr w:type="band1Vert">
      <w:tblPr/>
      <w:tcPr>
        <w:tcBorders>
          <w:top w:val="single" w:color="F4ECDD" w:themeColor="accent3" w:sz="8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color="F4ECDD" w:themeColor="accent3" w:sz="8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  <w:insideV w:val="single" w:color="F4ECDD" w:themeColor="accent3" w:sz="8" w:space="0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color="F4ECDD" w:themeColor="accent3" w:sz="8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  <w:insideV w:val="single" w:color="F4ECD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23C23" w:themeColor="accent4" w:sz="8" w:space="0"/>
        <w:left w:val="single" w:color="923C23" w:themeColor="accent4" w:sz="8" w:space="0"/>
        <w:bottom w:val="single" w:color="923C23" w:themeColor="accent4" w:sz="8" w:space="0"/>
        <w:right w:val="single" w:color="923C23" w:themeColor="accent4" w:sz="8" w:space="0"/>
        <w:insideH w:val="single" w:color="923C23" w:themeColor="accent4" w:sz="8" w:space="0"/>
        <w:insideV w:val="single" w:color="923C23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23C23" w:themeColor="accent4" w:sz="8" w:space="0"/>
          <w:left w:val="single" w:color="923C23" w:themeColor="accent4" w:sz="8" w:space="0"/>
          <w:bottom w:val="single" w:color="923C23" w:themeColor="accent4" w:sz="18" w:space="0"/>
          <w:right w:val="single" w:color="923C23" w:themeColor="accent4" w:sz="8" w:space="0"/>
          <w:insideH w:val="nil"/>
          <w:insideV w:val="single" w:color="923C23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23C23" w:themeColor="accent4" w:sz="6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  <w:insideH w:val="nil"/>
          <w:insideV w:val="single" w:color="923C23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23C23" w:themeColor="accent4" w:sz="8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</w:tcBorders>
      </w:tcPr>
    </w:tblStylePr>
    <w:tblStylePr w:type="band1Vert">
      <w:tblPr/>
      <w:tcPr>
        <w:tcBorders>
          <w:top w:val="single" w:color="923C23" w:themeColor="accent4" w:sz="8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color="923C23" w:themeColor="accent4" w:sz="8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  <w:insideV w:val="single" w:color="923C23" w:themeColor="accent4" w:sz="8" w:space="0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color="923C23" w:themeColor="accent4" w:sz="8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  <w:insideV w:val="single" w:color="923C23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E03516" w:themeColor="accent5" w:sz="8" w:space="0"/>
        <w:left w:val="single" w:color="E03516" w:themeColor="accent5" w:sz="8" w:space="0"/>
        <w:bottom w:val="single" w:color="E03516" w:themeColor="accent5" w:sz="8" w:space="0"/>
        <w:right w:val="single" w:color="E03516" w:themeColor="accent5" w:sz="8" w:space="0"/>
        <w:insideH w:val="single" w:color="E03516" w:themeColor="accent5" w:sz="8" w:space="0"/>
        <w:insideV w:val="single" w:color="E0351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03516" w:themeColor="accent5" w:sz="8" w:space="0"/>
          <w:left w:val="single" w:color="E03516" w:themeColor="accent5" w:sz="8" w:space="0"/>
          <w:bottom w:val="single" w:color="E03516" w:themeColor="accent5" w:sz="18" w:space="0"/>
          <w:right w:val="single" w:color="E03516" w:themeColor="accent5" w:sz="8" w:space="0"/>
          <w:insideH w:val="nil"/>
          <w:insideV w:val="single" w:color="E0351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03516" w:themeColor="accent5" w:sz="6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  <w:insideH w:val="nil"/>
          <w:insideV w:val="single" w:color="E0351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03516" w:themeColor="accent5" w:sz="8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</w:tcBorders>
      </w:tcPr>
    </w:tblStylePr>
    <w:tblStylePr w:type="band1Vert">
      <w:tblPr/>
      <w:tcPr>
        <w:tcBorders>
          <w:top w:val="single" w:color="E03516" w:themeColor="accent5" w:sz="8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color="E03516" w:themeColor="accent5" w:sz="8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  <w:insideV w:val="single" w:color="E03516" w:themeColor="accent5" w:sz="8" w:space="0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color="E03516" w:themeColor="accent5" w:sz="8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  <w:insideV w:val="single" w:color="E0351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87A5F" w:themeColor="accent6" w:sz="8" w:space="0"/>
        <w:left w:val="single" w:color="887A5F" w:themeColor="accent6" w:sz="8" w:space="0"/>
        <w:bottom w:val="single" w:color="887A5F" w:themeColor="accent6" w:sz="8" w:space="0"/>
        <w:right w:val="single" w:color="887A5F" w:themeColor="accent6" w:sz="8" w:space="0"/>
        <w:insideH w:val="single" w:color="887A5F" w:themeColor="accent6" w:sz="8" w:space="0"/>
        <w:insideV w:val="single" w:color="887A5F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87A5F" w:themeColor="accent6" w:sz="8" w:space="0"/>
          <w:left w:val="single" w:color="887A5F" w:themeColor="accent6" w:sz="8" w:space="0"/>
          <w:bottom w:val="single" w:color="887A5F" w:themeColor="accent6" w:sz="18" w:space="0"/>
          <w:right w:val="single" w:color="887A5F" w:themeColor="accent6" w:sz="8" w:space="0"/>
          <w:insideH w:val="nil"/>
          <w:insideV w:val="single" w:color="887A5F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87A5F" w:themeColor="accent6" w:sz="6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  <w:insideH w:val="nil"/>
          <w:insideV w:val="single" w:color="887A5F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87A5F" w:themeColor="accent6" w:sz="8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</w:tcBorders>
      </w:tcPr>
    </w:tblStylePr>
    <w:tblStylePr w:type="band1Vert">
      <w:tblPr/>
      <w:tcPr>
        <w:tcBorders>
          <w:top w:val="single" w:color="887A5F" w:themeColor="accent6" w:sz="8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color="887A5F" w:themeColor="accent6" w:sz="8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  <w:insideV w:val="single" w:color="887A5F" w:themeColor="accent6" w:sz="8" w:space="0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color="887A5F" w:themeColor="accent6" w:sz="8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  <w:insideV w:val="single" w:color="887A5F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E2A008" w:themeColor="accent1" w:sz="8" w:space="0"/>
        <w:left w:val="single" w:color="E2A008" w:themeColor="accent1" w:sz="8" w:space="0"/>
        <w:bottom w:val="single" w:color="E2A008" w:themeColor="accent1" w:sz="8" w:space="0"/>
        <w:right w:val="single" w:color="E2A008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2A008" w:themeColor="accent1" w:sz="6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2A008" w:themeColor="accent1" w:sz="8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</w:tcBorders>
      </w:tcPr>
    </w:tblStylePr>
    <w:tblStylePr w:type="band1Horz">
      <w:tblPr/>
      <w:tcPr>
        <w:tcBorders>
          <w:top w:val="single" w:color="E2A008" w:themeColor="accent1" w:sz="8" w:space="0"/>
          <w:left w:val="single" w:color="E2A008" w:themeColor="accent1" w:sz="8" w:space="0"/>
          <w:bottom w:val="single" w:color="E2A008" w:themeColor="accent1" w:sz="8" w:space="0"/>
          <w:right w:val="single" w:color="E2A008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3B719C" w:themeColor="accent2" w:sz="8" w:space="0"/>
        <w:left w:val="single" w:color="3B719C" w:themeColor="accent2" w:sz="8" w:space="0"/>
        <w:bottom w:val="single" w:color="3B719C" w:themeColor="accent2" w:sz="8" w:space="0"/>
        <w:right w:val="single" w:color="3B719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B719C" w:themeColor="accent2" w:sz="6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B719C" w:themeColor="accent2" w:sz="8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</w:tcBorders>
      </w:tcPr>
    </w:tblStylePr>
    <w:tblStylePr w:type="band1Horz">
      <w:tblPr/>
      <w:tcPr>
        <w:tcBorders>
          <w:top w:val="single" w:color="3B719C" w:themeColor="accent2" w:sz="8" w:space="0"/>
          <w:left w:val="single" w:color="3B719C" w:themeColor="accent2" w:sz="8" w:space="0"/>
          <w:bottom w:val="single" w:color="3B719C" w:themeColor="accent2" w:sz="8" w:space="0"/>
          <w:right w:val="single" w:color="3B719C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4ECDD" w:themeColor="accent3" w:sz="8" w:space="0"/>
        <w:left w:val="single" w:color="F4ECDD" w:themeColor="accent3" w:sz="8" w:space="0"/>
        <w:bottom w:val="single" w:color="F4ECDD" w:themeColor="accent3" w:sz="8" w:space="0"/>
        <w:right w:val="single" w:color="F4ECD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4ECDD" w:themeColor="accent3" w:sz="6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4ECDD" w:themeColor="accent3" w:sz="8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</w:tcBorders>
      </w:tcPr>
    </w:tblStylePr>
    <w:tblStylePr w:type="band1Horz">
      <w:tblPr/>
      <w:tcPr>
        <w:tcBorders>
          <w:top w:val="single" w:color="F4ECDD" w:themeColor="accent3" w:sz="8" w:space="0"/>
          <w:left w:val="single" w:color="F4ECDD" w:themeColor="accent3" w:sz="8" w:space="0"/>
          <w:bottom w:val="single" w:color="F4ECDD" w:themeColor="accent3" w:sz="8" w:space="0"/>
          <w:right w:val="single" w:color="F4ECD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23C23" w:themeColor="accent4" w:sz="8" w:space="0"/>
        <w:left w:val="single" w:color="923C23" w:themeColor="accent4" w:sz="8" w:space="0"/>
        <w:bottom w:val="single" w:color="923C23" w:themeColor="accent4" w:sz="8" w:space="0"/>
        <w:right w:val="single" w:color="923C2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23C23" w:themeColor="accent4" w:sz="6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23C23" w:themeColor="accent4" w:sz="8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</w:tcBorders>
      </w:tcPr>
    </w:tblStylePr>
    <w:tblStylePr w:type="band1Horz">
      <w:tblPr/>
      <w:tcPr>
        <w:tcBorders>
          <w:top w:val="single" w:color="923C23" w:themeColor="accent4" w:sz="8" w:space="0"/>
          <w:left w:val="single" w:color="923C23" w:themeColor="accent4" w:sz="8" w:space="0"/>
          <w:bottom w:val="single" w:color="923C23" w:themeColor="accent4" w:sz="8" w:space="0"/>
          <w:right w:val="single" w:color="923C23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E03516" w:themeColor="accent5" w:sz="8" w:space="0"/>
        <w:left w:val="single" w:color="E03516" w:themeColor="accent5" w:sz="8" w:space="0"/>
        <w:bottom w:val="single" w:color="E03516" w:themeColor="accent5" w:sz="8" w:space="0"/>
        <w:right w:val="single" w:color="E0351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03516" w:themeColor="accent5" w:sz="6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03516" w:themeColor="accent5" w:sz="8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</w:tcBorders>
      </w:tcPr>
    </w:tblStylePr>
    <w:tblStylePr w:type="band1Horz">
      <w:tblPr/>
      <w:tcPr>
        <w:tcBorders>
          <w:top w:val="single" w:color="E03516" w:themeColor="accent5" w:sz="8" w:space="0"/>
          <w:left w:val="single" w:color="E03516" w:themeColor="accent5" w:sz="8" w:space="0"/>
          <w:bottom w:val="single" w:color="E03516" w:themeColor="accent5" w:sz="8" w:space="0"/>
          <w:right w:val="single" w:color="E0351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87A5F" w:themeColor="accent6" w:sz="8" w:space="0"/>
        <w:left w:val="single" w:color="887A5F" w:themeColor="accent6" w:sz="8" w:space="0"/>
        <w:bottom w:val="single" w:color="887A5F" w:themeColor="accent6" w:sz="8" w:space="0"/>
        <w:right w:val="single" w:color="887A5F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87A5F" w:themeColor="accent6" w:sz="6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87A5F" w:themeColor="accent6" w:sz="8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</w:tcBorders>
      </w:tcPr>
    </w:tblStylePr>
    <w:tblStylePr w:type="band1Horz">
      <w:tblPr/>
      <w:tcPr>
        <w:tcBorders>
          <w:top w:val="single" w:color="887A5F" w:themeColor="accent6" w:sz="8" w:space="0"/>
          <w:left w:val="single" w:color="887A5F" w:themeColor="accent6" w:sz="8" w:space="0"/>
          <w:bottom w:val="single" w:color="887A5F" w:themeColor="accent6" w:sz="8" w:space="0"/>
          <w:right w:val="single" w:color="887A5F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color="E2A008" w:themeColor="accent1" w:sz="8" w:space="0"/>
        <w:bottom w:val="single" w:color="E2A008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2A008" w:themeColor="accent1" w:sz="8" w:space="0"/>
          <w:left w:val="nil"/>
          <w:bottom w:val="single" w:color="E2A008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2A008" w:themeColor="accent1" w:sz="8" w:space="0"/>
          <w:left w:val="nil"/>
          <w:bottom w:val="single" w:color="E2A008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color="3B719C" w:themeColor="accent2" w:sz="8" w:space="0"/>
        <w:bottom w:val="single" w:color="3B719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B719C" w:themeColor="accent2" w:sz="8" w:space="0"/>
          <w:left w:val="nil"/>
          <w:bottom w:val="single" w:color="3B719C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B719C" w:themeColor="accent2" w:sz="8" w:space="0"/>
          <w:left w:val="nil"/>
          <w:bottom w:val="single" w:color="3B719C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color="F4ECDD" w:themeColor="accent3" w:sz="8" w:space="0"/>
        <w:bottom w:val="single" w:color="F4ECD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4ECDD" w:themeColor="accent3" w:sz="8" w:space="0"/>
          <w:left w:val="nil"/>
          <w:bottom w:val="single" w:color="F4ECD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4ECDD" w:themeColor="accent3" w:sz="8" w:space="0"/>
          <w:left w:val="nil"/>
          <w:bottom w:val="single" w:color="F4ECD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color="923C23" w:themeColor="accent4" w:sz="8" w:space="0"/>
        <w:bottom w:val="single" w:color="923C2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23C23" w:themeColor="accent4" w:sz="8" w:space="0"/>
          <w:left w:val="nil"/>
          <w:bottom w:val="single" w:color="923C23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23C23" w:themeColor="accent4" w:sz="8" w:space="0"/>
          <w:left w:val="nil"/>
          <w:bottom w:val="single" w:color="923C23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color="E03516" w:themeColor="accent5" w:sz="8" w:space="0"/>
        <w:bottom w:val="single" w:color="E0351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03516" w:themeColor="accent5" w:sz="8" w:space="0"/>
          <w:left w:val="nil"/>
          <w:bottom w:val="single" w:color="E0351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03516" w:themeColor="accent5" w:sz="8" w:space="0"/>
          <w:left w:val="nil"/>
          <w:bottom w:val="single" w:color="E0351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color="887A5F" w:themeColor="accent6" w:sz="8" w:space="0"/>
        <w:bottom w:val="single" w:color="887A5F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87A5F" w:themeColor="accent6" w:sz="8" w:space="0"/>
          <w:left w:val="nil"/>
          <w:bottom w:val="single" w:color="887A5F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87A5F" w:themeColor="accent6" w:sz="8" w:space="0"/>
          <w:left w:val="nil"/>
          <w:bottom w:val="single" w:color="887A5F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9CA5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9CA5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EAACE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EAAC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8F3E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8F3E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7A5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87A5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826E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826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AAF9C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AAF9C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F9CA5F" w:themeColor="accent1" w:themeTint="99" w:sz="4" w:space="0"/>
        <w:bottom w:val="single" w:color="F9CA5F" w:themeColor="accent1" w:themeTint="99" w:sz="4" w:space="0"/>
        <w:insideH w:val="single" w:color="F9CA5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7EAACE" w:themeColor="accent2" w:themeTint="99" w:sz="4" w:space="0"/>
        <w:bottom w:val="single" w:color="7EAACE" w:themeColor="accent2" w:themeTint="99" w:sz="4" w:space="0"/>
        <w:insideH w:val="single" w:color="7EAACE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F8F3EA" w:themeColor="accent3" w:themeTint="99" w:sz="4" w:space="0"/>
        <w:bottom w:val="single" w:color="F8F3EA" w:themeColor="accent3" w:themeTint="99" w:sz="4" w:space="0"/>
        <w:insideH w:val="single" w:color="F8F3E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D87A5F" w:themeColor="accent4" w:themeTint="99" w:sz="4" w:space="0"/>
        <w:bottom w:val="single" w:color="D87A5F" w:themeColor="accent4" w:themeTint="99" w:sz="4" w:space="0"/>
        <w:insideH w:val="single" w:color="D87A5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F0826E" w:themeColor="accent5" w:themeTint="99" w:sz="4" w:space="0"/>
        <w:bottom w:val="single" w:color="F0826E" w:themeColor="accent5" w:themeTint="99" w:sz="4" w:space="0"/>
        <w:insideH w:val="single" w:color="F0826E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AAF9C" w:themeColor="accent6" w:themeTint="99" w:sz="4" w:space="0"/>
        <w:bottom w:val="single" w:color="BAAF9C" w:themeColor="accent6" w:themeTint="99" w:sz="4" w:space="0"/>
        <w:insideH w:val="single" w:color="BAAF9C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E2A008" w:themeColor="accent1" w:sz="4" w:space="0"/>
        <w:left w:val="single" w:color="E2A008" w:themeColor="accent1" w:sz="4" w:space="0"/>
        <w:bottom w:val="single" w:color="E2A008" w:themeColor="accent1" w:sz="4" w:space="0"/>
        <w:right w:val="single" w:color="E2A008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color="E2A008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2A008" w:themeColor="accent1" w:sz="4" w:space="0"/>
          <w:right w:val="single" w:color="E2A008" w:themeColor="accent1" w:sz="4" w:space="0"/>
        </w:tcBorders>
      </w:tcPr>
    </w:tblStylePr>
    <w:tblStylePr w:type="band1Horz">
      <w:tblPr/>
      <w:tcPr>
        <w:tcBorders>
          <w:top w:val="single" w:color="E2A008" w:themeColor="accent1" w:sz="4" w:space="0"/>
          <w:bottom w:val="single" w:color="E2A008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2A008" w:themeColor="accent1" w:sz="4" w:space="0"/>
          <w:left w:val="nil"/>
        </w:tcBorders>
      </w:tcPr>
    </w:tblStylePr>
    <w:tblStylePr w:type="swCell">
      <w:tblPr/>
      <w:tcPr>
        <w:tcBorders>
          <w:top w:val="double" w:color="E2A008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3B719C" w:themeColor="accent2" w:sz="4" w:space="0"/>
        <w:left w:val="single" w:color="3B719C" w:themeColor="accent2" w:sz="4" w:space="0"/>
        <w:bottom w:val="single" w:color="3B719C" w:themeColor="accent2" w:sz="4" w:space="0"/>
        <w:right w:val="single" w:color="3B719C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color="3B719C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B719C" w:themeColor="accent2" w:sz="4" w:space="0"/>
          <w:right w:val="single" w:color="3B719C" w:themeColor="accent2" w:sz="4" w:space="0"/>
        </w:tcBorders>
      </w:tcPr>
    </w:tblStylePr>
    <w:tblStylePr w:type="band1Horz">
      <w:tblPr/>
      <w:tcPr>
        <w:tcBorders>
          <w:top w:val="single" w:color="3B719C" w:themeColor="accent2" w:sz="4" w:space="0"/>
          <w:bottom w:val="single" w:color="3B719C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B719C" w:themeColor="accent2" w:sz="4" w:space="0"/>
          <w:left w:val="nil"/>
        </w:tcBorders>
      </w:tcPr>
    </w:tblStylePr>
    <w:tblStylePr w:type="swCell">
      <w:tblPr/>
      <w:tcPr>
        <w:tcBorders>
          <w:top w:val="double" w:color="3B719C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F4ECDD" w:themeColor="accent3" w:sz="4" w:space="0"/>
        <w:left w:val="single" w:color="F4ECDD" w:themeColor="accent3" w:sz="4" w:space="0"/>
        <w:bottom w:val="single" w:color="F4ECDD" w:themeColor="accent3" w:sz="4" w:space="0"/>
        <w:right w:val="single" w:color="F4ECD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color="F4ECD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4ECDD" w:themeColor="accent3" w:sz="4" w:space="0"/>
          <w:right w:val="single" w:color="F4ECDD" w:themeColor="accent3" w:sz="4" w:space="0"/>
        </w:tcBorders>
      </w:tcPr>
    </w:tblStylePr>
    <w:tblStylePr w:type="band1Horz">
      <w:tblPr/>
      <w:tcPr>
        <w:tcBorders>
          <w:top w:val="single" w:color="F4ECDD" w:themeColor="accent3" w:sz="4" w:space="0"/>
          <w:bottom w:val="single" w:color="F4ECD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4ECDD" w:themeColor="accent3" w:sz="4" w:space="0"/>
          <w:left w:val="nil"/>
        </w:tcBorders>
      </w:tcPr>
    </w:tblStylePr>
    <w:tblStylePr w:type="swCell">
      <w:tblPr/>
      <w:tcPr>
        <w:tcBorders>
          <w:top w:val="double" w:color="F4ECD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923C23" w:themeColor="accent4" w:sz="4" w:space="0"/>
        <w:left w:val="single" w:color="923C23" w:themeColor="accent4" w:sz="4" w:space="0"/>
        <w:bottom w:val="single" w:color="923C23" w:themeColor="accent4" w:sz="4" w:space="0"/>
        <w:right w:val="single" w:color="923C23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color="923C23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23C23" w:themeColor="accent4" w:sz="4" w:space="0"/>
          <w:right w:val="single" w:color="923C23" w:themeColor="accent4" w:sz="4" w:space="0"/>
        </w:tcBorders>
      </w:tcPr>
    </w:tblStylePr>
    <w:tblStylePr w:type="band1Horz">
      <w:tblPr/>
      <w:tcPr>
        <w:tcBorders>
          <w:top w:val="single" w:color="923C23" w:themeColor="accent4" w:sz="4" w:space="0"/>
          <w:bottom w:val="single" w:color="923C23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23C23" w:themeColor="accent4" w:sz="4" w:space="0"/>
          <w:left w:val="nil"/>
        </w:tcBorders>
      </w:tcPr>
    </w:tblStylePr>
    <w:tblStylePr w:type="swCell">
      <w:tblPr/>
      <w:tcPr>
        <w:tcBorders>
          <w:top w:val="double" w:color="923C23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E03516" w:themeColor="accent5" w:sz="4" w:space="0"/>
        <w:left w:val="single" w:color="E03516" w:themeColor="accent5" w:sz="4" w:space="0"/>
        <w:bottom w:val="single" w:color="E03516" w:themeColor="accent5" w:sz="4" w:space="0"/>
        <w:right w:val="single" w:color="E0351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color="E0351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03516" w:themeColor="accent5" w:sz="4" w:space="0"/>
          <w:right w:val="single" w:color="E03516" w:themeColor="accent5" w:sz="4" w:space="0"/>
        </w:tcBorders>
      </w:tcPr>
    </w:tblStylePr>
    <w:tblStylePr w:type="band1Horz">
      <w:tblPr/>
      <w:tcPr>
        <w:tcBorders>
          <w:top w:val="single" w:color="E03516" w:themeColor="accent5" w:sz="4" w:space="0"/>
          <w:bottom w:val="single" w:color="E0351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03516" w:themeColor="accent5" w:sz="4" w:space="0"/>
          <w:left w:val="nil"/>
        </w:tcBorders>
      </w:tcPr>
    </w:tblStylePr>
    <w:tblStylePr w:type="swCell">
      <w:tblPr/>
      <w:tcPr>
        <w:tcBorders>
          <w:top w:val="double" w:color="E0351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887A5F" w:themeColor="accent6" w:sz="4" w:space="0"/>
        <w:left w:val="single" w:color="887A5F" w:themeColor="accent6" w:sz="4" w:space="0"/>
        <w:bottom w:val="single" w:color="887A5F" w:themeColor="accent6" w:sz="4" w:space="0"/>
        <w:right w:val="single" w:color="887A5F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color="887A5F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87A5F" w:themeColor="accent6" w:sz="4" w:space="0"/>
          <w:right w:val="single" w:color="887A5F" w:themeColor="accent6" w:sz="4" w:space="0"/>
        </w:tcBorders>
      </w:tcPr>
    </w:tblStylePr>
    <w:tblStylePr w:type="band1Horz">
      <w:tblPr/>
      <w:tcPr>
        <w:tcBorders>
          <w:top w:val="single" w:color="887A5F" w:themeColor="accent6" w:sz="4" w:space="0"/>
          <w:bottom w:val="single" w:color="887A5F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87A5F" w:themeColor="accent6" w:sz="4" w:space="0"/>
          <w:left w:val="nil"/>
        </w:tcBorders>
      </w:tcPr>
    </w:tblStylePr>
    <w:tblStylePr w:type="swCell">
      <w:tblPr/>
      <w:tcPr>
        <w:tcBorders>
          <w:top w:val="double" w:color="887A5F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F9CA5F" w:themeColor="accent1" w:themeTint="99" w:sz="4" w:space="0"/>
        <w:left w:val="single" w:color="F9CA5F" w:themeColor="accent1" w:themeTint="99" w:sz="4" w:space="0"/>
        <w:bottom w:val="single" w:color="F9CA5F" w:themeColor="accent1" w:themeTint="99" w:sz="4" w:space="0"/>
        <w:right w:val="single" w:color="F9CA5F" w:themeColor="accent1" w:themeTint="99" w:sz="4" w:space="0"/>
        <w:insideH w:val="single" w:color="F9CA5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2A008" w:themeColor="accent1" w:sz="4" w:space="0"/>
          <w:left w:val="single" w:color="E2A008" w:themeColor="accent1" w:sz="4" w:space="0"/>
          <w:bottom w:val="single" w:color="E2A008" w:themeColor="accent1" w:sz="4" w:space="0"/>
          <w:right w:val="single" w:color="E2A008" w:themeColor="accent1" w:sz="4" w:space="0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color="F9CA5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7EAACE" w:themeColor="accent2" w:themeTint="99" w:sz="4" w:space="0"/>
        <w:left w:val="single" w:color="7EAACE" w:themeColor="accent2" w:themeTint="99" w:sz="4" w:space="0"/>
        <w:bottom w:val="single" w:color="7EAACE" w:themeColor="accent2" w:themeTint="99" w:sz="4" w:space="0"/>
        <w:right w:val="single" w:color="7EAACE" w:themeColor="accent2" w:themeTint="99" w:sz="4" w:space="0"/>
        <w:insideH w:val="single" w:color="7EAAC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B719C" w:themeColor="accent2" w:sz="4" w:space="0"/>
          <w:left w:val="single" w:color="3B719C" w:themeColor="accent2" w:sz="4" w:space="0"/>
          <w:bottom w:val="single" w:color="3B719C" w:themeColor="accent2" w:sz="4" w:space="0"/>
          <w:right w:val="single" w:color="3B719C" w:themeColor="accent2" w:sz="4" w:space="0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color="7EAAC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F8F3EA" w:themeColor="accent3" w:themeTint="99" w:sz="4" w:space="0"/>
        <w:left w:val="single" w:color="F8F3EA" w:themeColor="accent3" w:themeTint="99" w:sz="4" w:space="0"/>
        <w:bottom w:val="single" w:color="F8F3EA" w:themeColor="accent3" w:themeTint="99" w:sz="4" w:space="0"/>
        <w:right w:val="single" w:color="F8F3EA" w:themeColor="accent3" w:themeTint="99" w:sz="4" w:space="0"/>
        <w:insideH w:val="single" w:color="F8F3E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4ECDD" w:themeColor="accent3" w:sz="4" w:space="0"/>
          <w:left w:val="single" w:color="F4ECDD" w:themeColor="accent3" w:sz="4" w:space="0"/>
          <w:bottom w:val="single" w:color="F4ECDD" w:themeColor="accent3" w:sz="4" w:space="0"/>
          <w:right w:val="single" w:color="F4ECDD" w:themeColor="accent3" w:sz="4" w:space="0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color="F8F3E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D87A5F" w:themeColor="accent4" w:themeTint="99" w:sz="4" w:space="0"/>
        <w:left w:val="single" w:color="D87A5F" w:themeColor="accent4" w:themeTint="99" w:sz="4" w:space="0"/>
        <w:bottom w:val="single" w:color="D87A5F" w:themeColor="accent4" w:themeTint="99" w:sz="4" w:space="0"/>
        <w:right w:val="single" w:color="D87A5F" w:themeColor="accent4" w:themeTint="99" w:sz="4" w:space="0"/>
        <w:insideH w:val="single" w:color="D87A5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23C23" w:themeColor="accent4" w:sz="4" w:space="0"/>
          <w:left w:val="single" w:color="923C23" w:themeColor="accent4" w:sz="4" w:space="0"/>
          <w:bottom w:val="single" w:color="923C23" w:themeColor="accent4" w:sz="4" w:space="0"/>
          <w:right w:val="single" w:color="923C23" w:themeColor="accent4" w:sz="4" w:space="0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color="D87A5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F0826E" w:themeColor="accent5" w:themeTint="99" w:sz="4" w:space="0"/>
        <w:left w:val="single" w:color="F0826E" w:themeColor="accent5" w:themeTint="99" w:sz="4" w:space="0"/>
        <w:bottom w:val="single" w:color="F0826E" w:themeColor="accent5" w:themeTint="99" w:sz="4" w:space="0"/>
        <w:right w:val="single" w:color="F0826E" w:themeColor="accent5" w:themeTint="99" w:sz="4" w:space="0"/>
        <w:insideH w:val="single" w:color="F0826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03516" w:themeColor="accent5" w:sz="4" w:space="0"/>
          <w:left w:val="single" w:color="E03516" w:themeColor="accent5" w:sz="4" w:space="0"/>
          <w:bottom w:val="single" w:color="E03516" w:themeColor="accent5" w:sz="4" w:space="0"/>
          <w:right w:val="single" w:color="E03516" w:themeColor="accent5" w:sz="4" w:space="0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color="F0826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AAF9C" w:themeColor="accent6" w:themeTint="99" w:sz="4" w:space="0"/>
        <w:left w:val="single" w:color="BAAF9C" w:themeColor="accent6" w:themeTint="99" w:sz="4" w:space="0"/>
        <w:bottom w:val="single" w:color="BAAF9C" w:themeColor="accent6" w:themeTint="99" w:sz="4" w:space="0"/>
        <w:right w:val="single" w:color="BAAF9C" w:themeColor="accent6" w:themeTint="99" w:sz="4" w:space="0"/>
        <w:insideH w:val="single" w:color="BAAF9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87A5F" w:themeColor="accent6" w:sz="4" w:space="0"/>
          <w:left w:val="single" w:color="887A5F" w:themeColor="accent6" w:sz="4" w:space="0"/>
          <w:bottom w:val="single" w:color="887A5F" w:themeColor="accent6" w:sz="4" w:space="0"/>
          <w:right w:val="single" w:color="887A5F" w:themeColor="accent6" w:sz="4" w:space="0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color="BAAF9C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2A008" w:themeColor="accent1" w:sz="24" w:space="0"/>
        <w:left w:val="single" w:color="E2A008" w:themeColor="accent1" w:sz="24" w:space="0"/>
        <w:bottom w:val="single" w:color="E2A008" w:themeColor="accent1" w:sz="24" w:space="0"/>
        <w:right w:val="single" w:color="E2A008" w:themeColor="accent1" w:sz="24" w:space="0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3B719C" w:themeColor="accent2" w:sz="24" w:space="0"/>
        <w:left w:val="single" w:color="3B719C" w:themeColor="accent2" w:sz="24" w:space="0"/>
        <w:bottom w:val="single" w:color="3B719C" w:themeColor="accent2" w:sz="24" w:space="0"/>
        <w:right w:val="single" w:color="3B719C" w:themeColor="accent2" w:sz="24" w:space="0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4ECDD" w:themeColor="accent3" w:sz="24" w:space="0"/>
        <w:left w:val="single" w:color="F4ECDD" w:themeColor="accent3" w:sz="24" w:space="0"/>
        <w:bottom w:val="single" w:color="F4ECDD" w:themeColor="accent3" w:sz="24" w:space="0"/>
        <w:right w:val="single" w:color="F4ECDD" w:themeColor="accent3" w:sz="24" w:space="0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23C23" w:themeColor="accent4" w:sz="24" w:space="0"/>
        <w:left w:val="single" w:color="923C23" w:themeColor="accent4" w:sz="24" w:space="0"/>
        <w:bottom w:val="single" w:color="923C23" w:themeColor="accent4" w:sz="24" w:space="0"/>
        <w:right w:val="single" w:color="923C23" w:themeColor="accent4" w:sz="24" w:space="0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03516" w:themeColor="accent5" w:sz="24" w:space="0"/>
        <w:left w:val="single" w:color="E03516" w:themeColor="accent5" w:sz="24" w:space="0"/>
        <w:bottom w:val="single" w:color="E03516" w:themeColor="accent5" w:sz="24" w:space="0"/>
        <w:right w:val="single" w:color="E03516" w:themeColor="accent5" w:sz="24" w:space="0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87A5F" w:themeColor="accent6" w:sz="24" w:space="0"/>
        <w:left w:val="single" w:color="887A5F" w:themeColor="accent6" w:sz="24" w:space="0"/>
        <w:bottom w:val="single" w:color="887A5F" w:themeColor="accent6" w:sz="24" w:space="0"/>
        <w:right w:val="single" w:color="887A5F" w:themeColor="accent6" w:sz="24" w:space="0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color="E2A008" w:themeColor="accent1" w:sz="4" w:space="0"/>
        <w:bottom w:val="single" w:color="E2A008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E2A008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E2A008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color="3B719C" w:themeColor="accent2" w:sz="4" w:space="0"/>
        <w:bottom w:val="single" w:color="3B719C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3B719C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3B719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color="F4ECDD" w:themeColor="accent3" w:sz="4" w:space="0"/>
        <w:bottom w:val="single" w:color="F4ECD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4ECD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4ECD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color="923C23" w:themeColor="accent4" w:sz="4" w:space="0"/>
        <w:bottom w:val="single" w:color="923C23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923C23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923C2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color="E03516" w:themeColor="accent5" w:sz="4" w:space="0"/>
        <w:bottom w:val="single" w:color="E0351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E0351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E0351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color="887A5F" w:themeColor="accent6" w:sz="4" w:space="0"/>
        <w:bottom w:val="single" w:color="887A5F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87A5F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87A5F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2A008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2A008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2A008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2A008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B719C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B719C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B719C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B719C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4ECD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4ECD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4ECD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4ECD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23C23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23C23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23C23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23C23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0351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0351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0351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0351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87A5F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87A5F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87A5F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87A5F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8BC37" w:themeColor="accent1" w:themeTint="BF" w:sz="8" w:space="0"/>
        <w:left w:val="single" w:color="F8BC37" w:themeColor="accent1" w:themeTint="BF" w:sz="8" w:space="0"/>
        <w:bottom w:val="single" w:color="F8BC37" w:themeColor="accent1" w:themeTint="BF" w:sz="8" w:space="0"/>
        <w:right w:val="single" w:color="F8BC37" w:themeColor="accent1" w:themeTint="BF" w:sz="8" w:space="0"/>
        <w:insideH w:val="single" w:color="F8BC37" w:themeColor="accent1" w:themeTint="BF" w:sz="8" w:space="0"/>
        <w:insideV w:val="single" w:color="F8BC37" w:themeColor="accent1" w:themeTint="BF" w:sz="8" w:space="0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8BC37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5E95C2" w:themeColor="accent2" w:themeTint="BF" w:sz="8" w:space="0"/>
        <w:left w:val="single" w:color="5E95C2" w:themeColor="accent2" w:themeTint="BF" w:sz="8" w:space="0"/>
        <w:bottom w:val="single" w:color="5E95C2" w:themeColor="accent2" w:themeTint="BF" w:sz="8" w:space="0"/>
        <w:right w:val="single" w:color="5E95C2" w:themeColor="accent2" w:themeTint="BF" w:sz="8" w:space="0"/>
        <w:insideH w:val="single" w:color="5E95C2" w:themeColor="accent2" w:themeTint="BF" w:sz="8" w:space="0"/>
        <w:insideV w:val="single" w:color="5E95C2" w:themeColor="accent2" w:themeTint="BF" w:sz="8" w:space="0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E95C2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6F0E5" w:themeColor="accent3" w:themeTint="BF" w:sz="8" w:space="0"/>
        <w:left w:val="single" w:color="F6F0E5" w:themeColor="accent3" w:themeTint="BF" w:sz="8" w:space="0"/>
        <w:bottom w:val="single" w:color="F6F0E5" w:themeColor="accent3" w:themeTint="BF" w:sz="8" w:space="0"/>
        <w:right w:val="single" w:color="F6F0E5" w:themeColor="accent3" w:themeTint="BF" w:sz="8" w:space="0"/>
        <w:insideH w:val="single" w:color="F6F0E5" w:themeColor="accent3" w:themeTint="BF" w:sz="8" w:space="0"/>
        <w:insideV w:val="single" w:color="F6F0E5" w:themeColor="accent3" w:themeTint="BF" w:sz="8" w:space="0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6F0E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CF5938" w:themeColor="accent4" w:themeTint="BF" w:sz="8" w:space="0"/>
        <w:left w:val="single" w:color="CF5938" w:themeColor="accent4" w:themeTint="BF" w:sz="8" w:space="0"/>
        <w:bottom w:val="single" w:color="CF5938" w:themeColor="accent4" w:themeTint="BF" w:sz="8" w:space="0"/>
        <w:right w:val="single" w:color="CF5938" w:themeColor="accent4" w:themeTint="BF" w:sz="8" w:space="0"/>
        <w:insideH w:val="single" w:color="CF5938" w:themeColor="accent4" w:themeTint="BF" w:sz="8" w:space="0"/>
        <w:insideV w:val="single" w:color="CF5938" w:themeColor="accent4" w:themeTint="BF" w:sz="8" w:space="0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5938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ED634A" w:themeColor="accent5" w:themeTint="BF" w:sz="8" w:space="0"/>
        <w:left w:val="single" w:color="ED634A" w:themeColor="accent5" w:themeTint="BF" w:sz="8" w:space="0"/>
        <w:bottom w:val="single" w:color="ED634A" w:themeColor="accent5" w:themeTint="BF" w:sz="8" w:space="0"/>
        <w:right w:val="single" w:color="ED634A" w:themeColor="accent5" w:themeTint="BF" w:sz="8" w:space="0"/>
        <w:insideH w:val="single" w:color="ED634A" w:themeColor="accent5" w:themeTint="BF" w:sz="8" w:space="0"/>
        <w:insideV w:val="single" w:color="ED634A" w:themeColor="accent5" w:themeTint="BF" w:sz="8" w:space="0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D634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99C83" w:themeColor="accent6" w:themeTint="BF" w:sz="8" w:space="0"/>
        <w:left w:val="single" w:color="A99C83" w:themeColor="accent6" w:themeTint="BF" w:sz="8" w:space="0"/>
        <w:bottom w:val="single" w:color="A99C83" w:themeColor="accent6" w:themeTint="BF" w:sz="8" w:space="0"/>
        <w:right w:val="single" w:color="A99C83" w:themeColor="accent6" w:themeTint="BF" w:sz="8" w:space="0"/>
        <w:insideH w:val="single" w:color="A99C83" w:themeColor="accent6" w:themeTint="BF" w:sz="8" w:space="0"/>
        <w:insideV w:val="single" w:color="A99C83" w:themeColor="accent6" w:themeTint="BF" w:sz="8" w:space="0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9C8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2A008" w:themeColor="accent1" w:sz="8" w:space="0"/>
        <w:left w:val="single" w:color="E2A008" w:themeColor="accent1" w:sz="8" w:space="0"/>
        <w:bottom w:val="single" w:color="E2A008" w:themeColor="accent1" w:sz="8" w:space="0"/>
        <w:right w:val="single" w:color="E2A008" w:themeColor="accent1" w:sz="8" w:space="0"/>
        <w:insideH w:val="single" w:color="E2A008" w:themeColor="accent1" w:sz="8" w:space="0"/>
        <w:insideV w:val="single" w:color="E2A008" w:themeColor="accent1" w:sz="8" w:space="0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color="E2A008" w:themeColor="accent1" w:sz="6" w:space="0"/>
          <w:insideV w:val="single" w:color="E2A008" w:themeColor="accent1" w:sz="6" w:space="0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B719C" w:themeColor="accent2" w:sz="8" w:space="0"/>
        <w:left w:val="single" w:color="3B719C" w:themeColor="accent2" w:sz="8" w:space="0"/>
        <w:bottom w:val="single" w:color="3B719C" w:themeColor="accent2" w:sz="8" w:space="0"/>
        <w:right w:val="single" w:color="3B719C" w:themeColor="accent2" w:sz="8" w:space="0"/>
        <w:insideH w:val="single" w:color="3B719C" w:themeColor="accent2" w:sz="8" w:space="0"/>
        <w:insideV w:val="single" w:color="3B719C" w:themeColor="accent2" w:sz="8" w:space="0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color="3B719C" w:themeColor="accent2" w:sz="6" w:space="0"/>
          <w:insideV w:val="single" w:color="3B719C" w:themeColor="accent2" w:sz="6" w:space="0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4ECDD" w:themeColor="accent3" w:sz="8" w:space="0"/>
        <w:left w:val="single" w:color="F4ECDD" w:themeColor="accent3" w:sz="8" w:space="0"/>
        <w:bottom w:val="single" w:color="F4ECDD" w:themeColor="accent3" w:sz="8" w:space="0"/>
        <w:right w:val="single" w:color="F4ECDD" w:themeColor="accent3" w:sz="8" w:space="0"/>
        <w:insideH w:val="single" w:color="F4ECDD" w:themeColor="accent3" w:sz="8" w:space="0"/>
        <w:insideV w:val="single" w:color="F4ECDD" w:themeColor="accent3" w:sz="8" w:space="0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color="F4ECDD" w:themeColor="accent3" w:sz="6" w:space="0"/>
          <w:insideV w:val="single" w:color="F4ECDD" w:themeColor="accent3" w:sz="6" w:space="0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23C23" w:themeColor="accent4" w:sz="8" w:space="0"/>
        <w:left w:val="single" w:color="923C23" w:themeColor="accent4" w:sz="8" w:space="0"/>
        <w:bottom w:val="single" w:color="923C23" w:themeColor="accent4" w:sz="8" w:space="0"/>
        <w:right w:val="single" w:color="923C23" w:themeColor="accent4" w:sz="8" w:space="0"/>
        <w:insideH w:val="single" w:color="923C23" w:themeColor="accent4" w:sz="8" w:space="0"/>
        <w:insideV w:val="single" w:color="923C23" w:themeColor="accent4" w:sz="8" w:space="0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color="923C23" w:themeColor="accent4" w:sz="6" w:space="0"/>
          <w:insideV w:val="single" w:color="923C23" w:themeColor="accent4" w:sz="6" w:space="0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03516" w:themeColor="accent5" w:sz="8" w:space="0"/>
        <w:left w:val="single" w:color="E03516" w:themeColor="accent5" w:sz="8" w:space="0"/>
        <w:bottom w:val="single" w:color="E03516" w:themeColor="accent5" w:sz="8" w:space="0"/>
        <w:right w:val="single" w:color="E03516" w:themeColor="accent5" w:sz="8" w:space="0"/>
        <w:insideH w:val="single" w:color="E03516" w:themeColor="accent5" w:sz="8" w:space="0"/>
        <w:insideV w:val="single" w:color="E03516" w:themeColor="accent5" w:sz="8" w:space="0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color="E03516" w:themeColor="accent5" w:sz="6" w:space="0"/>
          <w:insideV w:val="single" w:color="E03516" w:themeColor="accent5" w:sz="6" w:space="0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87A5F" w:themeColor="accent6" w:sz="8" w:space="0"/>
        <w:left w:val="single" w:color="887A5F" w:themeColor="accent6" w:sz="8" w:space="0"/>
        <w:bottom w:val="single" w:color="887A5F" w:themeColor="accent6" w:sz="8" w:space="0"/>
        <w:right w:val="single" w:color="887A5F" w:themeColor="accent6" w:sz="8" w:space="0"/>
        <w:insideH w:val="single" w:color="887A5F" w:themeColor="accent6" w:sz="8" w:space="0"/>
        <w:insideV w:val="single" w:color="887A5F" w:themeColor="accent6" w:sz="8" w:space="0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color="887A5F" w:themeColor="accent6" w:sz="6" w:space="0"/>
          <w:insideV w:val="single" w:color="887A5F" w:themeColor="accent6" w:sz="6" w:space="0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2A008" w:themeColor="accent1" w:sz="8" w:space="0"/>
        <w:bottom w:val="single" w:color="E2A008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2A008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2A008" w:themeColor="accent1" w:sz="8" w:space="0"/>
          <w:bottom w:val="single" w:color="E2A008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2A008" w:themeColor="accent1" w:sz="8" w:space="0"/>
          <w:bottom w:val="single" w:color="E2A008" w:themeColor="accent1" w:sz="8" w:space="0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B719C" w:themeColor="accent2" w:sz="8" w:space="0"/>
        <w:bottom w:val="single" w:color="3B719C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B719C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B719C" w:themeColor="accent2" w:sz="8" w:space="0"/>
          <w:bottom w:val="single" w:color="3B719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B719C" w:themeColor="accent2" w:sz="8" w:space="0"/>
          <w:bottom w:val="single" w:color="3B719C" w:themeColor="accent2" w:sz="8" w:space="0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4ECDD" w:themeColor="accent3" w:sz="8" w:space="0"/>
        <w:bottom w:val="single" w:color="F4ECD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4ECDD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4ECDD" w:themeColor="accent3" w:sz="8" w:space="0"/>
          <w:bottom w:val="single" w:color="F4ECD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4ECDD" w:themeColor="accent3" w:sz="8" w:space="0"/>
          <w:bottom w:val="single" w:color="F4ECDD" w:themeColor="accent3" w:sz="8" w:space="0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23C23" w:themeColor="accent4" w:sz="8" w:space="0"/>
        <w:bottom w:val="single" w:color="923C23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23C23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923C23" w:themeColor="accent4" w:sz="8" w:space="0"/>
          <w:bottom w:val="single" w:color="923C2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23C23" w:themeColor="accent4" w:sz="8" w:space="0"/>
          <w:bottom w:val="single" w:color="923C23" w:themeColor="accent4" w:sz="8" w:space="0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03516" w:themeColor="accent5" w:sz="8" w:space="0"/>
        <w:bottom w:val="single" w:color="E0351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03516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03516" w:themeColor="accent5" w:sz="8" w:space="0"/>
          <w:bottom w:val="single" w:color="E0351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03516" w:themeColor="accent5" w:sz="8" w:space="0"/>
          <w:bottom w:val="single" w:color="E03516" w:themeColor="accent5" w:sz="8" w:space="0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87A5F" w:themeColor="accent6" w:sz="8" w:space="0"/>
        <w:bottom w:val="single" w:color="887A5F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87A5F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887A5F" w:themeColor="accent6" w:sz="8" w:space="0"/>
          <w:bottom w:val="single" w:color="887A5F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87A5F" w:themeColor="accent6" w:sz="8" w:space="0"/>
          <w:bottom w:val="single" w:color="887A5F" w:themeColor="accent6" w:sz="8" w:space="0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2A008" w:themeColor="accent1" w:sz="8" w:space="0"/>
        <w:left w:val="single" w:color="E2A008" w:themeColor="accent1" w:sz="8" w:space="0"/>
        <w:bottom w:val="single" w:color="E2A008" w:themeColor="accent1" w:sz="8" w:space="0"/>
        <w:right w:val="single" w:color="E2A008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2A008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2A008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2A008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B719C" w:themeColor="accent2" w:sz="8" w:space="0"/>
        <w:left w:val="single" w:color="3B719C" w:themeColor="accent2" w:sz="8" w:space="0"/>
        <w:bottom w:val="single" w:color="3B719C" w:themeColor="accent2" w:sz="8" w:space="0"/>
        <w:right w:val="single" w:color="3B719C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B719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B719C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B719C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4ECDD" w:themeColor="accent3" w:sz="8" w:space="0"/>
        <w:left w:val="single" w:color="F4ECDD" w:themeColor="accent3" w:sz="8" w:space="0"/>
        <w:bottom w:val="single" w:color="F4ECDD" w:themeColor="accent3" w:sz="8" w:space="0"/>
        <w:right w:val="single" w:color="F4ECD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4ECD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4ECD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4ECD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23C23" w:themeColor="accent4" w:sz="8" w:space="0"/>
        <w:left w:val="single" w:color="923C23" w:themeColor="accent4" w:sz="8" w:space="0"/>
        <w:bottom w:val="single" w:color="923C23" w:themeColor="accent4" w:sz="8" w:space="0"/>
        <w:right w:val="single" w:color="923C23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23C2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23C23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23C23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03516" w:themeColor="accent5" w:sz="8" w:space="0"/>
        <w:left w:val="single" w:color="E03516" w:themeColor="accent5" w:sz="8" w:space="0"/>
        <w:bottom w:val="single" w:color="E03516" w:themeColor="accent5" w:sz="8" w:space="0"/>
        <w:right w:val="single" w:color="E0351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0351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0351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0351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87A5F" w:themeColor="accent6" w:sz="8" w:space="0"/>
        <w:left w:val="single" w:color="887A5F" w:themeColor="accent6" w:sz="8" w:space="0"/>
        <w:bottom w:val="single" w:color="887A5F" w:themeColor="accent6" w:sz="8" w:space="0"/>
        <w:right w:val="single" w:color="887A5F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87A5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87A5F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87A5F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8BC37" w:themeColor="accent1" w:themeTint="BF" w:sz="8" w:space="0"/>
        <w:left w:val="single" w:color="F8BC37" w:themeColor="accent1" w:themeTint="BF" w:sz="8" w:space="0"/>
        <w:bottom w:val="single" w:color="F8BC37" w:themeColor="accent1" w:themeTint="BF" w:sz="8" w:space="0"/>
        <w:right w:val="single" w:color="F8BC37" w:themeColor="accent1" w:themeTint="BF" w:sz="8" w:space="0"/>
        <w:insideH w:val="single" w:color="F8BC37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8BC37" w:themeColor="accent1" w:themeTint="BF" w:sz="8" w:space="0"/>
          <w:left w:val="single" w:color="F8BC37" w:themeColor="accent1" w:themeTint="BF" w:sz="8" w:space="0"/>
          <w:bottom w:val="single" w:color="F8BC37" w:themeColor="accent1" w:themeTint="BF" w:sz="8" w:space="0"/>
          <w:right w:val="single" w:color="F8BC37" w:themeColor="accent1" w:themeTint="BF" w:sz="8" w:space="0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8BC37" w:themeColor="accent1" w:themeTint="BF" w:sz="6" w:space="0"/>
          <w:left w:val="single" w:color="F8BC37" w:themeColor="accent1" w:themeTint="BF" w:sz="8" w:space="0"/>
          <w:bottom w:val="single" w:color="F8BC37" w:themeColor="accent1" w:themeTint="BF" w:sz="8" w:space="0"/>
          <w:right w:val="single" w:color="F8BC37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5E95C2" w:themeColor="accent2" w:themeTint="BF" w:sz="8" w:space="0"/>
        <w:left w:val="single" w:color="5E95C2" w:themeColor="accent2" w:themeTint="BF" w:sz="8" w:space="0"/>
        <w:bottom w:val="single" w:color="5E95C2" w:themeColor="accent2" w:themeTint="BF" w:sz="8" w:space="0"/>
        <w:right w:val="single" w:color="5E95C2" w:themeColor="accent2" w:themeTint="BF" w:sz="8" w:space="0"/>
        <w:insideH w:val="single" w:color="5E95C2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E95C2" w:themeColor="accent2" w:themeTint="BF" w:sz="8" w:space="0"/>
          <w:left w:val="single" w:color="5E95C2" w:themeColor="accent2" w:themeTint="BF" w:sz="8" w:space="0"/>
          <w:bottom w:val="single" w:color="5E95C2" w:themeColor="accent2" w:themeTint="BF" w:sz="8" w:space="0"/>
          <w:right w:val="single" w:color="5E95C2" w:themeColor="accent2" w:themeTint="BF" w:sz="8" w:space="0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E95C2" w:themeColor="accent2" w:themeTint="BF" w:sz="6" w:space="0"/>
          <w:left w:val="single" w:color="5E95C2" w:themeColor="accent2" w:themeTint="BF" w:sz="8" w:space="0"/>
          <w:bottom w:val="single" w:color="5E95C2" w:themeColor="accent2" w:themeTint="BF" w:sz="8" w:space="0"/>
          <w:right w:val="single" w:color="5E95C2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6F0E5" w:themeColor="accent3" w:themeTint="BF" w:sz="8" w:space="0"/>
        <w:left w:val="single" w:color="F6F0E5" w:themeColor="accent3" w:themeTint="BF" w:sz="8" w:space="0"/>
        <w:bottom w:val="single" w:color="F6F0E5" w:themeColor="accent3" w:themeTint="BF" w:sz="8" w:space="0"/>
        <w:right w:val="single" w:color="F6F0E5" w:themeColor="accent3" w:themeTint="BF" w:sz="8" w:space="0"/>
        <w:insideH w:val="single" w:color="F6F0E5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6F0E5" w:themeColor="accent3" w:themeTint="BF" w:sz="8" w:space="0"/>
          <w:left w:val="single" w:color="F6F0E5" w:themeColor="accent3" w:themeTint="BF" w:sz="8" w:space="0"/>
          <w:bottom w:val="single" w:color="F6F0E5" w:themeColor="accent3" w:themeTint="BF" w:sz="8" w:space="0"/>
          <w:right w:val="single" w:color="F6F0E5" w:themeColor="accent3" w:themeTint="BF" w:sz="8" w:space="0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F0E5" w:themeColor="accent3" w:themeTint="BF" w:sz="6" w:space="0"/>
          <w:left w:val="single" w:color="F6F0E5" w:themeColor="accent3" w:themeTint="BF" w:sz="8" w:space="0"/>
          <w:bottom w:val="single" w:color="F6F0E5" w:themeColor="accent3" w:themeTint="BF" w:sz="8" w:space="0"/>
          <w:right w:val="single" w:color="F6F0E5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CF5938" w:themeColor="accent4" w:themeTint="BF" w:sz="8" w:space="0"/>
        <w:left w:val="single" w:color="CF5938" w:themeColor="accent4" w:themeTint="BF" w:sz="8" w:space="0"/>
        <w:bottom w:val="single" w:color="CF5938" w:themeColor="accent4" w:themeTint="BF" w:sz="8" w:space="0"/>
        <w:right w:val="single" w:color="CF5938" w:themeColor="accent4" w:themeTint="BF" w:sz="8" w:space="0"/>
        <w:insideH w:val="single" w:color="CF5938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5938" w:themeColor="accent4" w:themeTint="BF" w:sz="8" w:space="0"/>
          <w:left w:val="single" w:color="CF5938" w:themeColor="accent4" w:themeTint="BF" w:sz="8" w:space="0"/>
          <w:bottom w:val="single" w:color="CF5938" w:themeColor="accent4" w:themeTint="BF" w:sz="8" w:space="0"/>
          <w:right w:val="single" w:color="CF5938" w:themeColor="accent4" w:themeTint="BF" w:sz="8" w:space="0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5938" w:themeColor="accent4" w:themeTint="BF" w:sz="6" w:space="0"/>
          <w:left w:val="single" w:color="CF5938" w:themeColor="accent4" w:themeTint="BF" w:sz="8" w:space="0"/>
          <w:bottom w:val="single" w:color="CF5938" w:themeColor="accent4" w:themeTint="BF" w:sz="8" w:space="0"/>
          <w:right w:val="single" w:color="CF5938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ED634A" w:themeColor="accent5" w:themeTint="BF" w:sz="8" w:space="0"/>
        <w:left w:val="single" w:color="ED634A" w:themeColor="accent5" w:themeTint="BF" w:sz="8" w:space="0"/>
        <w:bottom w:val="single" w:color="ED634A" w:themeColor="accent5" w:themeTint="BF" w:sz="8" w:space="0"/>
        <w:right w:val="single" w:color="ED634A" w:themeColor="accent5" w:themeTint="BF" w:sz="8" w:space="0"/>
        <w:insideH w:val="single" w:color="ED634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D634A" w:themeColor="accent5" w:themeTint="BF" w:sz="8" w:space="0"/>
          <w:left w:val="single" w:color="ED634A" w:themeColor="accent5" w:themeTint="BF" w:sz="8" w:space="0"/>
          <w:bottom w:val="single" w:color="ED634A" w:themeColor="accent5" w:themeTint="BF" w:sz="8" w:space="0"/>
          <w:right w:val="single" w:color="ED634A" w:themeColor="accent5" w:themeTint="BF" w:sz="8" w:space="0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634A" w:themeColor="accent5" w:themeTint="BF" w:sz="6" w:space="0"/>
          <w:left w:val="single" w:color="ED634A" w:themeColor="accent5" w:themeTint="BF" w:sz="8" w:space="0"/>
          <w:bottom w:val="single" w:color="ED634A" w:themeColor="accent5" w:themeTint="BF" w:sz="8" w:space="0"/>
          <w:right w:val="single" w:color="ED634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99C83" w:themeColor="accent6" w:themeTint="BF" w:sz="8" w:space="0"/>
        <w:left w:val="single" w:color="A99C83" w:themeColor="accent6" w:themeTint="BF" w:sz="8" w:space="0"/>
        <w:bottom w:val="single" w:color="A99C83" w:themeColor="accent6" w:themeTint="BF" w:sz="8" w:space="0"/>
        <w:right w:val="single" w:color="A99C83" w:themeColor="accent6" w:themeTint="BF" w:sz="8" w:space="0"/>
        <w:insideH w:val="single" w:color="A99C83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99C83" w:themeColor="accent6" w:themeTint="BF" w:sz="8" w:space="0"/>
          <w:left w:val="single" w:color="A99C83" w:themeColor="accent6" w:themeTint="BF" w:sz="8" w:space="0"/>
          <w:bottom w:val="single" w:color="A99C83" w:themeColor="accent6" w:themeTint="BF" w:sz="8" w:space="0"/>
          <w:right w:val="single" w:color="A99C83" w:themeColor="accent6" w:themeTint="BF" w:sz="8" w:space="0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9C83" w:themeColor="accent6" w:themeTint="BF" w:sz="6" w:space="0"/>
          <w:left w:val="single" w:color="A99C83" w:themeColor="accent6" w:themeTint="BF" w:sz="8" w:space="0"/>
          <w:bottom w:val="single" w:color="A99C83" w:themeColor="accent6" w:themeTint="BF" w:sz="8" w:space="0"/>
          <w:right w:val="single" w:color="A99C83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A3FCB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color="B08639" w:themeColor="accent3" w:themeShade="80" w:sz="2" w:space="1"/>
      </w:pBdr>
      <w:outlineLvl w:val="9"/>
    </w:pPr>
    <w:rPr>
      <w:szCs w:val="32"/>
    </w:rPr>
  </w:style>
  <w:style w:type="table" w:styleId="Style1" w:customStyle="1">
    <w:name w:val="Style1"/>
    <w:basedOn w:val="TableNormal"/>
    <w:uiPriority w:val="99"/>
    <w:rsid w:val="00C021A3"/>
    <w:pPr>
      <w:spacing w:before="0" w:after="0"/>
    </w:pPr>
    <w:tblPr>
      <w:tblBorders>
        <w:top w:val="single" w:color="F4ECDD" w:themeColor="accent3" w:sz="24" w:space="0"/>
        <w:bottom w:val="single" w:color="F4ECDD" w:themeColor="accent3" w:sz="24" w:space="0"/>
        <w:insideH w:val="single" w:color="3B719C" w:themeColor="accent2" w:sz="8" w:space="0"/>
      </w:tblBorders>
    </w:tblPr>
  </w:style>
  <w:style w:type="paragraph" w:styleId="DateTime" w:customStyle="1">
    <w:name w:val="Date/Time"/>
    <w:basedOn w:val="Normal"/>
    <w:uiPriority w:val="4"/>
    <w:semiHidden/>
    <w:qFormat/>
    <w:rsid w:val="00A25C45"/>
    <w:pPr>
      <w:framePr w:hSpace="180" w:wrap="around" w:hAnchor="margin" w:vAnchor="text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styleId="PageNumbers" w:customStyle="1">
    <w:name w:val="Page Numbers"/>
    <w:basedOn w:val="Footer"/>
    <w:uiPriority w:val="1"/>
    <w:semiHidden/>
    <w:rsid w:val="001007F7"/>
  </w:style>
  <w:style w:type="paragraph" w:styleId="BackgroundPlaceholder" w:customStyle="1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AppData\Roaming\Microsoft\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CB9D8A977C4E80B6EBBB9F161B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289E-8B33-49BD-8C76-69EB0028D3BD}"/>
      </w:docPartPr>
      <w:docPartBody>
        <w:p xmlns:wp14="http://schemas.microsoft.com/office/word/2010/wordml" w:rsidR="00EC1FB6" w:rsidRDefault="008451F3" w14:paraId="49CA2FA4" wp14:textId="77777777">
          <w:pPr>
            <w:pStyle w:val="54CB9D8A977C4E80B6EBBB9F161B2B49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BFCE2DAB7B4941298E03BA312562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7FA0-A21E-4951-8D5E-37C85391A902}"/>
      </w:docPartPr>
      <w:docPartBody>
        <w:p xmlns:wp14="http://schemas.microsoft.com/office/word/2010/wordml" w:rsidR="00EC1FB6" w:rsidRDefault="008451F3" w14:paraId="3F208436" wp14:textId="77777777">
          <w:pPr>
            <w:pStyle w:val="BFCE2DAB7B4941298E03BA3125626E92"/>
          </w:pPr>
          <w:r>
            <w:t>Board meeting</w:t>
          </w:r>
        </w:p>
      </w:docPartBody>
    </w:docPart>
    <w:docPart>
      <w:docPartPr>
        <w:name w:val="A90BBCCE74F5471C981AAC058692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6C11-4EE1-4FE2-9AE6-8A8B8B0C68CA}"/>
      </w:docPartPr>
      <w:docPartBody>
        <w:p xmlns:wp14="http://schemas.microsoft.com/office/word/2010/wordml" w:rsidR="00EC1FB6" w:rsidRDefault="008451F3" w14:paraId="491072FA" wp14:textId="77777777">
          <w:pPr>
            <w:pStyle w:val="A90BBCCE74F5471C981AAC058692F543"/>
          </w:pPr>
          <w:r w:rsidRPr="00C021A3">
            <w:t>Date</w:t>
          </w:r>
        </w:p>
      </w:docPartBody>
    </w:docPart>
    <w:docPart>
      <w:docPartPr>
        <w:name w:val="F9350865A7FD493880CAD0B60546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55B0-0E05-4632-9F8B-A6F2B6C29637}"/>
      </w:docPartPr>
      <w:docPartBody>
        <w:p xmlns:wp14="http://schemas.microsoft.com/office/word/2010/wordml" w:rsidR="00EC1FB6" w:rsidRDefault="008451F3" w14:paraId="4A146726" wp14:textId="77777777">
          <w:pPr>
            <w:pStyle w:val="F9350865A7FD493880CAD0B60546E81E"/>
          </w:pPr>
          <w:r w:rsidRPr="00E925E4">
            <w:t>Time</w:t>
          </w:r>
        </w:p>
      </w:docPartBody>
    </w:docPart>
    <w:docPart>
      <w:docPartPr>
        <w:name w:val="AFED4B83F4EF49FB8A8D295B5F6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DE46-9941-4DC2-AA84-F772C7D1BA83}"/>
      </w:docPartPr>
      <w:docPartBody>
        <w:p xmlns:wp14="http://schemas.microsoft.com/office/word/2010/wordml" w:rsidR="00EC1FB6" w:rsidRDefault="008451F3" w14:paraId="0115DF34" wp14:textId="77777777">
          <w:pPr>
            <w:pStyle w:val="AFED4B83F4EF49FB8A8D295B5F6F468A"/>
          </w:pPr>
          <w:r w:rsidRPr="00C021A3">
            <w:t>Meeting called to order by</w:t>
          </w:r>
        </w:p>
      </w:docPartBody>
    </w:docPart>
    <w:docPart>
      <w:docPartPr>
        <w:name w:val="E8C348E7B4AA4068904359FC67D8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8436-F1C9-4C11-ADEE-07BE325C34B6}"/>
      </w:docPartPr>
      <w:docPartBody>
        <w:p xmlns:wp14="http://schemas.microsoft.com/office/word/2010/wordml" w:rsidR="00EC1FB6" w:rsidRDefault="008451F3" w14:paraId="09F3BEAF" wp14:textId="77777777">
          <w:pPr>
            <w:pStyle w:val="E8C348E7B4AA4068904359FC67D8E435"/>
          </w:pPr>
          <w:r>
            <w:t>In attendance</w:t>
          </w:r>
        </w:p>
      </w:docPartBody>
    </w:docPart>
    <w:docPart>
      <w:docPartPr>
        <w:name w:val="5B5AF548A68C442B99E58A679AFF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0B40-C936-49A2-BB36-8C5738819FC0}"/>
      </w:docPartPr>
      <w:docPartBody>
        <w:p xmlns:wp14="http://schemas.microsoft.com/office/word/2010/wordml" w:rsidR="00EC1FB6" w:rsidRDefault="008451F3" w14:paraId="70B63041" wp14:textId="77777777">
          <w:pPr>
            <w:pStyle w:val="5B5AF548A68C442B99E58A679AFF7AFB"/>
          </w:pPr>
          <w:r>
            <w:t>Approval of minutes</w:t>
          </w:r>
        </w:p>
      </w:docPartBody>
    </w:docPart>
    <w:docPart>
      <w:docPartPr>
        <w:name w:val="FAA69F3E55DD4D65BB1BDCBDF9318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72B6-83F2-46C6-B7E0-D126596B615D}"/>
      </w:docPartPr>
      <w:docPartBody>
        <w:p xmlns:wp14="http://schemas.microsoft.com/office/word/2010/wordml" w:rsidR="00EC1FB6" w:rsidRDefault="008451F3" w14:paraId="364F5152" wp14:textId="77777777">
          <w:pPr>
            <w:pStyle w:val="FAA69F3E55DD4D65BB1BDCBDF9318893"/>
          </w:pPr>
          <w:r>
            <w:t>reports</w:t>
          </w:r>
        </w:p>
      </w:docPartBody>
    </w:docPart>
    <w:docPart>
      <w:docPartPr>
        <w:name w:val="4FD7465383934F2996503FC68771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152B-3B07-4220-B1A0-21AA2D21AD77}"/>
      </w:docPartPr>
      <w:docPartBody>
        <w:p xmlns:wp14="http://schemas.microsoft.com/office/word/2010/wordml" w:rsidR="00EC1FB6" w:rsidRDefault="008451F3" w14:paraId="3D56A5C5" wp14:textId="77777777">
          <w:pPr>
            <w:pStyle w:val="4FD7465383934F2996503FC68771BAEF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6"/>
    <w:rsid w:val="0007555E"/>
    <w:rsid w:val="000B7D16"/>
    <w:rsid w:val="000C6AFD"/>
    <w:rsid w:val="00110305"/>
    <w:rsid w:val="001B2FA4"/>
    <w:rsid w:val="00223C18"/>
    <w:rsid w:val="00272F4B"/>
    <w:rsid w:val="00336B96"/>
    <w:rsid w:val="00352F05"/>
    <w:rsid w:val="003B5398"/>
    <w:rsid w:val="003B6589"/>
    <w:rsid w:val="00405439"/>
    <w:rsid w:val="00425D22"/>
    <w:rsid w:val="004F33A5"/>
    <w:rsid w:val="0060410E"/>
    <w:rsid w:val="00677676"/>
    <w:rsid w:val="0069386A"/>
    <w:rsid w:val="007509B1"/>
    <w:rsid w:val="0080362C"/>
    <w:rsid w:val="008451F3"/>
    <w:rsid w:val="009253E7"/>
    <w:rsid w:val="00966B50"/>
    <w:rsid w:val="00B10C18"/>
    <w:rsid w:val="00B46587"/>
    <w:rsid w:val="00CC0CA9"/>
    <w:rsid w:val="00D91693"/>
    <w:rsid w:val="00DF0D57"/>
    <w:rsid w:val="00EC1FB6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CB9D8A977C4E80B6EBBB9F161B2B49">
    <w:name w:val="54CB9D8A977C4E80B6EBBB9F161B2B49"/>
  </w:style>
  <w:style w:type="paragraph" w:customStyle="1" w:styleId="BFCE2DAB7B4941298E03BA3125626E92">
    <w:name w:val="BFCE2DAB7B4941298E03BA3125626E92"/>
  </w:style>
  <w:style w:type="paragraph" w:customStyle="1" w:styleId="A90BBCCE74F5471C981AAC058692F543">
    <w:name w:val="A90BBCCE74F5471C981AAC058692F543"/>
  </w:style>
  <w:style w:type="paragraph" w:customStyle="1" w:styleId="F9350865A7FD493880CAD0B60546E81E">
    <w:name w:val="F9350865A7FD493880CAD0B60546E81E"/>
  </w:style>
  <w:style w:type="paragraph" w:customStyle="1" w:styleId="AFED4B83F4EF49FB8A8D295B5F6F468A">
    <w:name w:val="AFED4B83F4EF49FB8A8D295B5F6F468A"/>
  </w:style>
  <w:style w:type="paragraph" w:customStyle="1" w:styleId="E8C348E7B4AA4068904359FC67D8E435">
    <w:name w:val="E8C348E7B4AA4068904359FC67D8E435"/>
  </w:style>
  <w:style w:type="paragraph" w:customStyle="1" w:styleId="5B5AF548A68C442B99E58A679AFF7AFB">
    <w:name w:val="5B5AF548A68C442B99E58A679AFF7AFB"/>
  </w:style>
  <w:style w:type="paragraph" w:customStyle="1" w:styleId="FAA69F3E55DD4D65BB1BDCBDF9318893">
    <w:name w:val="FAA69F3E55DD4D65BB1BDCBDF931889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275317" w:themeColor="accent6" w:themeShade="80"/>
      <w:kern w:val="0"/>
      <w:sz w:val="20"/>
      <w:szCs w:val="21"/>
      <w:lang w:eastAsia="ja-JP"/>
      <w14:ligatures w14:val="none"/>
    </w:rPr>
  </w:style>
  <w:style w:type="paragraph" w:customStyle="1" w:styleId="4FD7465383934F2996503FC68771BAEF">
    <w:name w:val="4FD7465383934F2996503FC68771B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Minutes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Shelly Watson</dc:creator>
  <lastModifiedBy>Sarah Trover</lastModifiedBy>
  <revision>4</revision>
  <dcterms:created xsi:type="dcterms:W3CDTF">2025-04-08T12:06:00.0000000Z</dcterms:created>
  <dcterms:modified xsi:type="dcterms:W3CDTF">2025-04-09T19:40:27.4387352Z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